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A5" w:rsidRPr="008846B1" w:rsidRDefault="00087DA5" w:rsidP="004C04CA">
      <w:pPr>
        <w:spacing w:after="0" w:line="240" w:lineRule="auto"/>
        <w:jc w:val="both"/>
        <w:rPr>
          <w:rFonts w:ascii="Times New Roman" w:hAnsi="Times New Roman"/>
          <w:b/>
          <w:sz w:val="24"/>
          <w:lang w:val="ro-RO"/>
        </w:rPr>
      </w:pPr>
    </w:p>
    <w:p w:rsidR="00087DA5" w:rsidRPr="008846B1" w:rsidRDefault="00087DA5" w:rsidP="004C04CA">
      <w:pPr>
        <w:spacing w:after="0" w:line="240" w:lineRule="auto"/>
        <w:jc w:val="both"/>
        <w:rPr>
          <w:rFonts w:ascii="Times New Roman" w:hAnsi="Times New Roman"/>
          <w:b/>
          <w:sz w:val="24"/>
          <w:lang w:val="ro-RO"/>
        </w:rPr>
      </w:pP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bookmarkStart w:id="0" w:name="_GoBack"/>
      <w:bookmarkEnd w:id="0"/>
      <w:r w:rsidRPr="008846B1">
        <w:rPr>
          <w:rFonts w:ascii="Times New Roman" w:hAnsi="Times New Roman"/>
          <w:b/>
          <w:sz w:val="24"/>
          <w:lang w:val="ro-RO"/>
        </w:rPr>
        <w:t xml:space="preserve"> Formular on-line pentru colectarea de propuneri/opinii/recomandări  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 xml:space="preserve"> 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 xml:space="preserve">Informații solicitate:  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• Nume persoană fizică/denumire organizație/grup informal inițiatoare etc.</w:t>
      </w:r>
    </w:p>
    <w:p w:rsidR="004C04CA" w:rsidRPr="008846B1" w:rsidRDefault="004C04CA" w:rsidP="004C04CA">
      <w:pPr>
        <w:pStyle w:val="Listparagraf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846B1">
        <w:rPr>
          <w:rFonts w:ascii="Times New Roman" w:hAnsi="Times New Roman"/>
          <w:sz w:val="24"/>
        </w:rPr>
        <w:t>Localitate  • Adresă</w:t>
      </w:r>
    </w:p>
    <w:p w:rsidR="004C04CA" w:rsidRPr="008846B1" w:rsidRDefault="004C04CA" w:rsidP="00087DA5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 xml:space="preserve">• Scopul organizației/grupului sau domeniul de activitate al firmei (opțional) </w:t>
      </w:r>
      <w:r w:rsidR="00087DA5" w:rsidRPr="008846B1">
        <w:rPr>
          <w:rFonts w:ascii="Times New Roman" w:hAnsi="Times New Roman"/>
          <w:sz w:val="24"/>
          <w:lang w:val="ro-RO"/>
        </w:rPr>
        <w:tab/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• E-mail, telefon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 xml:space="preserve"> 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Propunerea modificării proiectului de act normativ ............................................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..........................................................................................................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..........................................................................................................</w:t>
      </w:r>
    </w:p>
    <w:p w:rsidR="00087DA5" w:rsidRPr="008846B1" w:rsidRDefault="00087DA5" w:rsidP="00087DA5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Alte idei/sugestii/comentarii: ....................................................................</w:t>
      </w:r>
    </w:p>
    <w:p w:rsidR="00087DA5" w:rsidRPr="008846B1" w:rsidRDefault="00087DA5" w:rsidP="00087DA5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.........................................................................................................</w:t>
      </w:r>
    </w:p>
    <w:p w:rsidR="00087DA5" w:rsidRPr="008846B1" w:rsidRDefault="00087DA5" w:rsidP="00087DA5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..........................................................................................................</w:t>
      </w:r>
    </w:p>
    <w:p w:rsidR="00087DA5" w:rsidRPr="008846B1" w:rsidRDefault="00087DA5" w:rsidP="00087DA5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:rsidR="00087DA5" w:rsidRPr="008846B1" w:rsidRDefault="00087DA5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:rsidR="004C04CA" w:rsidRPr="008846B1" w:rsidRDefault="004C04CA" w:rsidP="004C04CA">
      <w:pPr>
        <w:spacing w:after="0" w:line="240" w:lineRule="auto"/>
        <w:rPr>
          <w:rFonts w:ascii="Times New Roman" w:hAnsi="Times New Roman"/>
          <w:sz w:val="24"/>
          <w:lang w:val="ro-RO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E94B9C" w:rsidRPr="008846B1" w:rsidTr="00E94B9C">
        <w:trPr>
          <w:trHeight w:val="1101"/>
        </w:trPr>
        <w:tc>
          <w:tcPr>
            <w:tcW w:w="968" w:type="dxa"/>
            <w:shd w:val="clear" w:color="auto" w:fill="auto"/>
            <w:vAlign w:val="center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b/>
                <w:sz w:val="24"/>
                <w:lang w:val="ro-RO"/>
              </w:rPr>
              <w:t>Nr. crt.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b/>
                <w:sz w:val="24"/>
                <w:lang w:val="ro-RO"/>
              </w:rPr>
              <w:t>Nr. articol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b/>
                <w:sz w:val="24"/>
                <w:lang w:val="ro-RO"/>
              </w:rPr>
              <w:t>Textul propus de autoritatea inițiatoare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b/>
                <w:sz w:val="24"/>
                <w:lang w:val="ro-RO"/>
              </w:rPr>
              <w:t>Conținut propunere/ opinie/ recomandare</w:t>
            </w:r>
          </w:p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</w:p>
        </w:tc>
        <w:tc>
          <w:tcPr>
            <w:tcW w:w="2677" w:type="dxa"/>
            <w:shd w:val="clear" w:color="auto" w:fill="auto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b/>
                <w:sz w:val="24"/>
                <w:lang w:val="ro-RO"/>
              </w:rPr>
              <w:t>Argumentarea</w:t>
            </w:r>
          </w:p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b/>
                <w:sz w:val="24"/>
                <w:lang w:val="ro-RO"/>
              </w:rPr>
              <w:t xml:space="preserve"> propunerii/ opiniei/ recomandării</w:t>
            </w:r>
          </w:p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</w:p>
        </w:tc>
      </w:tr>
      <w:tr w:rsidR="00E94B9C" w:rsidRPr="008846B1" w:rsidTr="00E94B9C">
        <w:trPr>
          <w:trHeight w:val="285"/>
        </w:trPr>
        <w:tc>
          <w:tcPr>
            <w:tcW w:w="968" w:type="dxa"/>
            <w:shd w:val="clear" w:color="auto" w:fill="auto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sz w:val="24"/>
                <w:lang w:val="ro-RO"/>
              </w:rPr>
              <w:t>1.</w:t>
            </w:r>
          </w:p>
        </w:tc>
        <w:tc>
          <w:tcPr>
            <w:tcW w:w="1664" w:type="dxa"/>
            <w:shd w:val="clear" w:color="auto" w:fill="auto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0" w:type="dxa"/>
            <w:shd w:val="clear" w:color="auto" w:fill="auto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27" w:type="dxa"/>
            <w:shd w:val="clear" w:color="auto" w:fill="auto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77" w:type="dxa"/>
            <w:shd w:val="clear" w:color="auto" w:fill="auto"/>
          </w:tcPr>
          <w:p w:rsidR="004C04CA" w:rsidRPr="008846B1" w:rsidRDefault="004C04CA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087DA5" w:rsidRPr="008846B1" w:rsidTr="00E94B9C">
        <w:trPr>
          <w:trHeight w:val="285"/>
        </w:trPr>
        <w:tc>
          <w:tcPr>
            <w:tcW w:w="968" w:type="dxa"/>
            <w:shd w:val="clear" w:color="auto" w:fill="auto"/>
          </w:tcPr>
          <w:p w:rsidR="00087DA5" w:rsidRPr="008846B1" w:rsidRDefault="008846B1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sz w:val="24"/>
                <w:lang w:val="ro-RO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0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27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77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</w:tr>
      <w:tr w:rsidR="00087DA5" w:rsidRPr="008846B1" w:rsidTr="00E94B9C">
        <w:trPr>
          <w:trHeight w:val="285"/>
        </w:trPr>
        <w:tc>
          <w:tcPr>
            <w:tcW w:w="968" w:type="dxa"/>
            <w:shd w:val="clear" w:color="auto" w:fill="auto"/>
          </w:tcPr>
          <w:p w:rsidR="00087DA5" w:rsidRPr="008846B1" w:rsidRDefault="008846B1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 w:rsidRPr="008846B1">
              <w:rPr>
                <w:rFonts w:ascii="Times New Roman" w:hAnsi="Times New Roman"/>
                <w:sz w:val="24"/>
                <w:lang w:val="ro-RO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260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27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677" w:type="dxa"/>
            <w:shd w:val="clear" w:color="auto" w:fill="auto"/>
          </w:tcPr>
          <w:p w:rsidR="00087DA5" w:rsidRPr="008846B1" w:rsidRDefault="00087DA5" w:rsidP="00E94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</w:p>
        </w:tc>
      </w:tr>
    </w:tbl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 xml:space="preserve">        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 xml:space="preserve">Menționăm că toate sugestiile făcute pentru textul de act normativ vor fi făcute publice, fiind parte dintr-un proces dedicat transparenței decizionale. Doriți ca numele </w:t>
      </w:r>
      <w:proofErr w:type="spellStart"/>
      <w:r w:rsidRPr="008846B1">
        <w:rPr>
          <w:rFonts w:ascii="Times New Roman" w:hAnsi="Times New Roman"/>
          <w:sz w:val="24"/>
          <w:lang w:val="ro-RO"/>
        </w:rPr>
        <w:t>dvs</w:t>
      </w:r>
      <w:proofErr w:type="spellEnd"/>
      <w:r w:rsidRPr="008846B1">
        <w:rPr>
          <w:rFonts w:ascii="Times New Roman" w:hAnsi="Times New Roman"/>
          <w:sz w:val="24"/>
          <w:lang w:val="ro-RO"/>
        </w:rPr>
        <w:t xml:space="preserve"> să fie asociat cu aceste propuneri sau doriți ca propunerile înaintate să fie anonime? Datele de contact nu sunt făcute publice.  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 Doresc să fie menționat numele organizației/numele persoanei fizice (după caz)</w:t>
      </w:r>
    </w:p>
    <w:p w:rsidR="004C04CA" w:rsidRPr="008846B1" w:rsidRDefault="004C04CA" w:rsidP="004C04CA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</w:p>
    <w:p w:rsidR="0043220E" w:rsidRPr="008846B1" w:rsidRDefault="004C04CA" w:rsidP="004C04CA">
      <w:pPr>
        <w:rPr>
          <w:rFonts w:ascii="Times New Roman" w:hAnsi="Times New Roman"/>
          <w:lang w:val="ro-RO"/>
        </w:rPr>
      </w:pPr>
      <w:r w:rsidRPr="008846B1">
        <w:rPr>
          <w:rFonts w:ascii="Times New Roman" w:hAnsi="Times New Roman"/>
          <w:sz w:val="24"/>
          <w:lang w:val="ro-RO"/>
        </w:rPr>
        <w:t> Doresc să fie anonime</w:t>
      </w:r>
    </w:p>
    <w:sectPr w:rsidR="0043220E" w:rsidRPr="008846B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9B" w:rsidRDefault="0093069B" w:rsidP="00087DA5">
      <w:pPr>
        <w:spacing w:after="0" w:line="240" w:lineRule="auto"/>
      </w:pPr>
      <w:r>
        <w:separator/>
      </w:r>
    </w:p>
  </w:endnote>
  <w:endnote w:type="continuationSeparator" w:id="0">
    <w:p w:rsidR="0093069B" w:rsidRDefault="0093069B" w:rsidP="0008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9B" w:rsidRDefault="0093069B" w:rsidP="00087DA5">
      <w:pPr>
        <w:spacing w:after="0" w:line="240" w:lineRule="auto"/>
      </w:pPr>
      <w:r>
        <w:separator/>
      </w:r>
    </w:p>
  </w:footnote>
  <w:footnote w:type="continuationSeparator" w:id="0">
    <w:p w:rsidR="0093069B" w:rsidRDefault="0093069B" w:rsidP="0008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6"/>
      <w:gridCol w:w="7826"/>
    </w:tblGrid>
    <w:tr w:rsidR="00087DA5" w:rsidRPr="00087DA5" w:rsidTr="00087DA5">
      <w:tc>
        <w:tcPr>
          <w:tcW w:w="124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87DA5" w:rsidRPr="00087DA5" w:rsidRDefault="00087DA5" w:rsidP="00087DA5">
          <w:pPr>
            <w:pStyle w:val="Antet"/>
            <w:rPr>
              <w:lang w:val="ro-RO"/>
            </w:rPr>
          </w:pPr>
          <w:r w:rsidRPr="00087DA5">
            <w:rPr>
              <w:noProof/>
              <w:lang w:val="ro-RO" w:eastAsia="ro-RO"/>
            </w:rPr>
            <w:drawing>
              <wp:inline distT="0" distB="0" distL="0" distR="0">
                <wp:extent cx="476250" cy="733425"/>
                <wp:effectExtent l="0" t="0" r="0" b="0"/>
                <wp:docPr id="1" name="Imagine 2" descr="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87DA5" w:rsidRPr="00087DA5" w:rsidRDefault="00087DA5" w:rsidP="00087DA5">
          <w:pPr>
            <w:pStyle w:val="Frspaiere"/>
            <w:rPr>
              <w:lang w:val="ro-RO"/>
            </w:rPr>
          </w:pPr>
          <w:r w:rsidRPr="00087DA5">
            <w:rPr>
              <w:lang w:val="ro-RO"/>
            </w:rPr>
            <w:t>ROMÂNIA</w:t>
          </w:r>
        </w:p>
        <w:p w:rsidR="00087DA5" w:rsidRPr="00087DA5" w:rsidRDefault="00087DA5" w:rsidP="00087DA5">
          <w:pPr>
            <w:pStyle w:val="Frspaiere"/>
            <w:rPr>
              <w:lang w:val="ro-RO"/>
            </w:rPr>
          </w:pPr>
          <w:r w:rsidRPr="00087DA5">
            <w:rPr>
              <w:lang w:val="ro-RO"/>
            </w:rPr>
            <w:t>JUDEŢUL CLUJ</w:t>
          </w:r>
        </w:p>
        <w:p w:rsidR="00087DA5" w:rsidRPr="00087DA5" w:rsidRDefault="00087DA5" w:rsidP="00087DA5">
          <w:pPr>
            <w:pStyle w:val="Frspaiere"/>
            <w:rPr>
              <w:lang w:val="ro-RO"/>
            </w:rPr>
          </w:pPr>
          <w:r w:rsidRPr="00087DA5">
            <w:rPr>
              <w:lang w:val="ro-RO"/>
            </w:rPr>
            <w:t>MUNICIPIUL DEJ</w:t>
          </w:r>
        </w:p>
        <w:p w:rsidR="00087DA5" w:rsidRPr="00087DA5" w:rsidRDefault="00087DA5" w:rsidP="00087DA5">
          <w:pPr>
            <w:pStyle w:val="Frspaiere"/>
            <w:rPr>
              <w:lang w:val="ro-RO"/>
            </w:rPr>
          </w:pPr>
          <w:r w:rsidRPr="00087DA5">
            <w:rPr>
              <w:lang w:val="ro-RO"/>
            </w:rPr>
            <w:t>Str. 1 Mai nr. 2, Tel.: 0264/211790*, Fax 0264/</w:t>
          </w:r>
          <w:r w:rsidRPr="00087DA5">
            <w:rPr>
              <w:lang w:val="fr-FR"/>
            </w:rPr>
            <w:t>212388</w:t>
          </w:r>
          <w:r w:rsidRPr="00087DA5">
            <w:rPr>
              <w:lang w:val="ro-RO"/>
            </w:rPr>
            <w:t xml:space="preserve">, E-mail: </w:t>
          </w:r>
          <w:hyperlink r:id="rId2" w:history="1">
            <w:r w:rsidRPr="00087DA5">
              <w:rPr>
                <w:rStyle w:val="Hyperlink"/>
                <w:lang w:val="ro-RO"/>
              </w:rPr>
              <w:t>primaria@dej.ro</w:t>
            </w:r>
          </w:hyperlink>
        </w:p>
      </w:tc>
    </w:tr>
  </w:tbl>
  <w:p w:rsidR="00087DA5" w:rsidRPr="00087DA5" w:rsidRDefault="00087DA5">
    <w:pPr>
      <w:pStyle w:val="Ante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A5"/>
    <w:rsid w:val="00087DA5"/>
    <w:rsid w:val="00243DFD"/>
    <w:rsid w:val="0043220E"/>
    <w:rsid w:val="004C04CA"/>
    <w:rsid w:val="008846B1"/>
    <w:rsid w:val="0093069B"/>
    <w:rsid w:val="00A91483"/>
    <w:rsid w:val="00CD6ED0"/>
    <w:rsid w:val="00E94B9C"/>
    <w:rsid w:val="00E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5058B-B53A-4A1F-9ADA-912FCF1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C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04CA"/>
    <w:pPr>
      <w:ind w:left="720"/>
      <w:contextualSpacing/>
    </w:pPr>
    <w:rPr>
      <w:lang w:val="ro-RO"/>
    </w:rPr>
  </w:style>
  <w:style w:type="table" w:styleId="Tabelgril">
    <w:name w:val="Table Grid"/>
    <w:basedOn w:val="TabelNormal"/>
    <w:uiPriority w:val="39"/>
    <w:rsid w:val="004C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87DA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87DA5"/>
    <w:rPr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087DA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87DA5"/>
    <w:rPr>
      <w:sz w:val="22"/>
      <w:szCs w:val="22"/>
      <w:lang w:val="en-US" w:eastAsia="en-US"/>
    </w:rPr>
  </w:style>
  <w:style w:type="character" w:styleId="Hyperlink">
    <w:name w:val="Hyperlink"/>
    <w:basedOn w:val="Fontdeparagrafimplicit"/>
    <w:uiPriority w:val="99"/>
    <w:unhideWhenUsed/>
    <w:rsid w:val="00087DA5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087DA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na.nemeti\Documents\legisla&#539;ie\legea%2052\Formular-on-line-pentru-colectarea-de-propuneri-opinii-recomandari%20(4)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Formular-on-line-pentru-colectarea-de-propuneri-opinii-recomandari (4)</Template>
  <TotalTime>3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Nemeti</dc:creator>
  <cp:keywords/>
  <dc:description/>
  <cp:lastModifiedBy>Malina Nemeti</cp:lastModifiedBy>
  <cp:revision>3</cp:revision>
  <dcterms:created xsi:type="dcterms:W3CDTF">2025-01-13T10:16:00Z</dcterms:created>
  <dcterms:modified xsi:type="dcterms:W3CDTF">2025-01-13T10:34:00Z</dcterms:modified>
</cp:coreProperties>
</file>