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434" w:rsidRPr="00A110C2" w:rsidRDefault="009B1434" w:rsidP="00D7781E">
      <w:pPr>
        <w:jc w:val="center"/>
        <w:rPr>
          <w:rFonts w:ascii="Times New Roman" w:hAnsi="Times New Roman"/>
          <w:szCs w:val="24"/>
        </w:rPr>
      </w:pPr>
    </w:p>
    <w:p w:rsidR="00D7781E" w:rsidRPr="00A110C2" w:rsidRDefault="00D7781E" w:rsidP="00D7781E">
      <w:pPr>
        <w:jc w:val="center"/>
        <w:rPr>
          <w:rFonts w:ascii="Times New Roman" w:hAnsi="Times New Roman"/>
          <w:b/>
          <w:szCs w:val="24"/>
        </w:rPr>
      </w:pPr>
      <w:r w:rsidRPr="00A110C2">
        <w:rPr>
          <w:rFonts w:ascii="Times New Roman" w:hAnsi="Times New Roman"/>
          <w:b/>
          <w:szCs w:val="24"/>
        </w:rPr>
        <w:t xml:space="preserve">Anexa Nr. 1 la Adresa Nr. </w:t>
      </w:r>
      <w:r w:rsidR="001955C3" w:rsidRPr="00A110C2">
        <w:rPr>
          <w:rFonts w:ascii="Times New Roman" w:hAnsi="Times New Roman"/>
          <w:b/>
          <w:szCs w:val="24"/>
        </w:rPr>
        <w:t>8724  din 3.04</w:t>
      </w:r>
      <w:r w:rsidR="005C4DA2" w:rsidRPr="00A110C2">
        <w:rPr>
          <w:rFonts w:ascii="Times New Roman" w:hAnsi="Times New Roman"/>
          <w:b/>
          <w:szCs w:val="24"/>
        </w:rPr>
        <w:t>.2019</w:t>
      </w:r>
      <w:r w:rsidRPr="00A110C2">
        <w:rPr>
          <w:rFonts w:ascii="Times New Roman" w:hAnsi="Times New Roman"/>
          <w:b/>
          <w:szCs w:val="24"/>
        </w:rPr>
        <w:t xml:space="preserve">        </w:t>
      </w:r>
    </w:p>
    <w:p w:rsidR="00D7781E" w:rsidRPr="00A110C2" w:rsidRDefault="00D7781E" w:rsidP="00D7781E">
      <w:pPr>
        <w:jc w:val="center"/>
        <w:rPr>
          <w:rFonts w:ascii="Times New Roman" w:hAnsi="Times New Roman"/>
          <w:b/>
          <w:szCs w:val="24"/>
        </w:rPr>
      </w:pPr>
      <w:r w:rsidRPr="00A110C2">
        <w:rPr>
          <w:rFonts w:ascii="Times New Roman" w:hAnsi="Times New Roman"/>
          <w:b/>
          <w:szCs w:val="24"/>
        </w:rPr>
        <w:t>privind comunicare hotărâri</w:t>
      </w:r>
    </w:p>
    <w:p w:rsidR="0059239E" w:rsidRPr="00A110C2" w:rsidRDefault="0059239E" w:rsidP="00D7781E">
      <w:pPr>
        <w:jc w:val="center"/>
        <w:rPr>
          <w:rFonts w:ascii="Times New Roman" w:hAnsi="Times New Roman"/>
          <w:b/>
          <w:szCs w:val="24"/>
        </w:rPr>
      </w:pPr>
    </w:p>
    <w:p w:rsidR="0032048C" w:rsidRPr="00A110C2" w:rsidRDefault="0032048C" w:rsidP="00D7781E">
      <w:pPr>
        <w:jc w:val="center"/>
        <w:rPr>
          <w:rFonts w:ascii="Times New Roman" w:hAnsi="Times New Roman"/>
          <w:b/>
          <w:szCs w:val="24"/>
        </w:rPr>
      </w:pPr>
    </w:p>
    <w:p w:rsidR="00D7781E" w:rsidRPr="00A110C2" w:rsidRDefault="00D7781E" w:rsidP="00D7781E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Tabelgril"/>
        <w:tblW w:w="1119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5953"/>
        <w:gridCol w:w="1418"/>
      </w:tblGrid>
      <w:tr w:rsidR="00D7781E" w:rsidRPr="00A110C2" w:rsidTr="000E41D8">
        <w:tc>
          <w:tcPr>
            <w:tcW w:w="567" w:type="dxa"/>
          </w:tcPr>
          <w:p w:rsidR="00D7781E" w:rsidRPr="00A110C2" w:rsidRDefault="00D7781E" w:rsidP="00D7781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110C2">
              <w:rPr>
                <w:rFonts w:ascii="Times New Roman" w:hAnsi="Times New Roman"/>
                <w:b/>
                <w:szCs w:val="24"/>
              </w:rPr>
              <w:t>Nr</w:t>
            </w:r>
          </w:p>
          <w:p w:rsidR="00D7781E" w:rsidRPr="00A110C2" w:rsidRDefault="00D7781E" w:rsidP="00D7781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A110C2">
              <w:rPr>
                <w:rFonts w:ascii="Times New Roman" w:hAnsi="Times New Roman"/>
                <w:b/>
                <w:szCs w:val="24"/>
              </w:rPr>
              <w:t>crt</w:t>
            </w:r>
            <w:proofErr w:type="spellEnd"/>
          </w:p>
        </w:tc>
        <w:tc>
          <w:tcPr>
            <w:tcW w:w="3261" w:type="dxa"/>
          </w:tcPr>
          <w:p w:rsidR="00D7781E" w:rsidRPr="00A110C2" w:rsidRDefault="00D7781E" w:rsidP="00D7781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110C2">
              <w:rPr>
                <w:rFonts w:ascii="Times New Roman" w:hAnsi="Times New Roman"/>
                <w:b/>
                <w:szCs w:val="24"/>
              </w:rPr>
              <w:t>Nr. și data adoptării hotărârii</w:t>
            </w:r>
          </w:p>
        </w:tc>
        <w:tc>
          <w:tcPr>
            <w:tcW w:w="5953" w:type="dxa"/>
          </w:tcPr>
          <w:p w:rsidR="00D7781E" w:rsidRPr="00A110C2" w:rsidRDefault="00D7781E" w:rsidP="00D7781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110C2">
              <w:rPr>
                <w:rFonts w:ascii="Times New Roman" w:hAnsi="Times New Roman"/>
                <w:b/>
                <w:szCs w:val="24"/>
              </w:rPr>
              <w:t>Obiectul hotărârii</w:t>
            </w:r>
          </w:p>
        </w:tc>
        <w:tc>
          <w:tcPr>
            <w:tcW w:w="1418" w:type="dxa"/>
          </w:tcPr>
          <w:p w:rsidR="00D7781E" w:rsidRPr="00A110C2" w:rsidRDefault="00D7781E" w:rsidP="00D7781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110C2">
              <w:rPr>
                <w:rFonts w:ascii="Times New Roman" w:hAnsi="Times New Roman"/>
                <w:b/>
                <w:szCs w:val="24"/>
              </w:rPr>
              <w:t xml:space="preserve">Felul </w:t>
            </w:r>
            <w:proofErr w:type="spellStart"/>
            <w:r w:rsidRPr="00A110C2">
              <w:rPr>
                <w:rFonts w:ascii="Times New Roman" w:hAnsi="Times New Roman"/>
                <w:b/>
                <w:szCs w:val="24"/>
              </w:rPr>
              <w:t>ședințeii</w:t>
            </w:r>
            <w:proofErr w:type="spellEnd"/>
          </w:p>
        </w:tc>
      </w:tr>
      <w:tr w:rsidR="00D7781E" w:rsidRPr="00A110C2" w:rsidTr="000E41D8">
        <w:tc>
          <w:tcPr>
            <w:tcW w:w="567" w:type="dxa"/>
          </w:tcPr>
          <w:p w:rsidR="0059239E" w:rsidRPr="00A110C2" w:rsidRDefault="0059239E" w:rsidP="000E41D8">
            <w:pPr>
              <w:rPr>
                <w:rFonts w:ascii="Times New Roman" w:hAnsi="Times New Roman"/>
                <w:szCs w:val="24"/>
              </w:rPr>
            </w:pPr>
          </w:p>
          <w:p w:rsidR="0059239E" w:rsidRPr="00A110C2" w:rsidRDefault="0059239E" w:rsidP="000E41D8">
            <w:pPr>
              <w:rPr>
                <w:rFonts w:ascii="Times New Roman" w:hAnsi="Times New Roman"/>
                <w:szCs w:val="24"/>
              </w:rPr>
            </w:pPr>
          </w:p>
          <w:p w:rsidR="0059239E" w:rsidRPr="00A110C2" w:rsidRDefault="0059239E" w:rsidP="000E41D8">
            <w:pPr>
              <w:rPr>
                <w:rFonts w:ascii="Times New Roman" w:hAnsi="Times New Roman"/>
                <w:szCs w:val="24"/>
              </w:rPr>
            </w:pPr>
          </w:p>
          <w:p w:rsidR="0059239E" w:rsidRPr="00A110C2" w:rsidRDefault="0059239E" w:rsidP="000E41D8">
            <w:pPr>
              <w:rPr>
                <w:rFonts w:ascii="Times New Roman" w:hAnsi="Times New Roman"/>
                <w:szCs w:val="24"/>
              </w:rPr>
            </w:pPr>
          </w:p>
          <w:p w:rsidR="00D7781E" w:rsidRPr="00A110C2" w:rsidRDefault="00527BE5" w:rsidP="000E41D8">
            <w:pPr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261" w:type="dxa"/>
          </w:tcPr>
          <w:p w:rsidR="0059239E" w:rsidRPr="00A110C2" w:rsidRDefault="0059239E" w:rsidP="000E41D8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  <w:p w:rsidR="0059239E" w:rsidRPr="00A110C2" w:rsidRDefault="0059239E" w:rsidP="000E41D8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  <w:p w:rsidR="0059239E" w:rsidRPr="00A110C2" w:rsidRDefault="0059239E" w:rsidP="000E41D8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  <w:p w:rsidR="0059239E" w:rsidRPr="00A110C2" w:rsidRDefault="0059239E" w:rsidP="000E41D8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  <w:p w:rsidR="00527BE5" w:rsidRPr="00A110C2" w:rsidRDefault="00D267D6" w:rsidP="000E41D8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A110C2">
              <w:rPr>
                <w:rFonts w:ascii="Times New Roman" w:hAnsi="Times New Roman"/>
                <w:szCs w:val="24"/>
                <w:u w:val="single"/>
                <w:lang w:eastAsia="ar-SA"/>
              </w:rPr>
              <w:t>H O T Ă R Â R E A  Nr. 26</w:t>
            </w:r>
          </w:p>
          <w:p w:rsidR="00527BE5" w:rsidRPr="00A110C2" w:rsidRDefault="00500DF5" w:rsidP="000E41D8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A110C2">
              <w:rPr>
                <w:rFonts w:ascii="Times New Roman" w:hAnsi="Times New Roman"/>
                <w:szCs w:val="24"/>
                <w:lang w:eastAsia="ar-SA"/>
              </w:rPr>
              <w:t xml:space="preserve">din </w:t>
            </w:r>
            <w:r w:rsidR="001955C3" w:rsidRPr="00A110C2">
              <w:rPr>
                <w:rFonts w:ascii="Times New Roman" w:hAnsi="Times New Roman"/>
                <w:szCs w:val="24"/>
                <w:lang w:eastAsia="ar-SA"/>
              </w:rPr>
              <w:t>29 martie</w:t>
            </w:r>
            <w:r w:rsidR="00A5258F" w:rsidRPr="00A110C2">
              <w:rPr>
                <w:rFonts w:ascii="Times New Roman" w:hAnsi="Times New Roman"/>
                <w:szCs w:val="24"/>
                <w:lang w:eastAsia="ar-SA"/>
              </w:rPr>
              <w:t xml:space="preserve"> </w:t>
            </w:r>
            <w:r w:rsidR="005C4DA2" w:rsidRPr="00A110C2">
              <w:rPr>
                <w:rFonts w:ascii="Times New Roman" w:hAnsi="Times New Roman"/>
                <w:szCs w:val="24"/>
                <w:lang w:eastAsia="ar-SA"/>
              </w:rPr>
              <w:t xml:space="preserve"> 2019</w:t>
            </w:r>
          </w:p>
          <w:p w:rsidR="00D7781E" w:rsidRPr="00A110C2" w:rsidRDefault="00D7781E" w:rsidP="000E41D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</w:tcPr>
          <w:p w:rsidR="00030130" w:rsidRPr="00A110C2" w:rsidRDefault="00030130" w:rsidP="00AF2BE8">
            <w:pPr>
              <w:rPr>
                <w:rFonts w:ascii="Times New Roman" w:hAnsi="Times New Roman"/>
                <w:b/>
                <w:szCs w:val="24"/>
                <w:lang w:eastAsia="ar-SA"/>
              </w:rPr>
            </w:pPr>
          </w:p>
          <w:p w:rsidR="0042655F" w:rsidRPr="00A110C2" w:rsidRDefault="0042655F" w:rsidP="00AF2BE8">
            <w:pPr>
              <w:pStyle w:val="Listparagraf"/>
              <w:ind w:left="708"/>
              <w:rPr>
                <w:rFonts w:ascii="Times New Roman" w:hAnsi="Times New Roman"/>
                <w:bCs/>
                <w:color w:val="000000"/>
                <w:szCs w:val="24"/>
              </w:rPr>
            </w:pPr>
          </w:p>
          <w:p w:rsidR="00D267D6" w:rsidRPr="00A110C2" w:rsidRDefault="00D267D6" w:rsidP="00D267D6">
            <w:pPr>
              <w:jc w:val="center"/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hAnsi="Times New Roman"/>
                <w:szCs w:val="24"/>
              </w:rPr>
              <w:t xml:space="preserve">Privind  aprobarea utilizării excedentului unității de învățământ </w:t>
            </w:r>
          </w:p>
          <w:p w:rsidR="00D267D6" w:rsidRPr="00A110C2" w:rsidRDefault="00D267D6" w:rsidP="00D267D6">
            <w:pPr>
              <w:jc w:val="center"/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hAnsi="Times New Roman"/>
                <w:szCs w:val="24"/>
              </w:rPr>
              <w:t xml:space="preserve">Grup Școlar Someș Dej </w:t>
            </w:r>
          </w:p>
          <w:p w:rsidR="00D267D6" w:rsidRPr="00A110C2" w:rsidRDefault="00D267D6" w:rsidP="00D267D6">
            <w:pPr>
              <w:jc w:val="center"/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hAnsi="Times New Roman"/>
                <w:szCs w:val="24"/>
              </w:rPr>
              <w:t>în anul 2019</w:t>
            </w:r>
          </w:p>
          <w:p w:rsidR="00D267D6" w:rsidRPr="00A110C2" w:rsidRDefault="00D267D6" w:rsidP="00D267D6">
            <w:pPr>
              <w:ind w:firstLine="708"/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  <w:p w:rsidR="00AF2BE8" w:rsidRPr="00A110C2" w:rsidRDefault="00AF2BE8" w:rsidP="00AF2BE8">
            <w:pPr>
              <w:rPr>
                <w:rFonts w:ascii="Times New Roman" w:hAnsi="Times New Roman"/>
                <w:i/>
                <w:szCs w:val="24"/>
                <w:lang w:val="en-US"/>
              </w:rPr>
            </w:pPr>
            <w:r w:rsidRPr="00A110C2">
              <w:rPr>
                <w:rFonts w:ascii="Times New Roman" w:hAnsi="Times New Roman"/>
                <w:szCs w:val="24"/>
              </w:rPr>
              <w:t xml:space="preserve">       </w:t>
            </w:r>
          </w:p>
          <w:p w:rsidR="00D7781E" w:rsidRPr="00A110C2" w:rsidRDefault="00D7781E" w:rsidP="0042655F">
            <w:pPr>
              <w:pStyle w:val="Corptext"/>
              <w:rPr>
                <w:rFonts w:eastAsia="Calibri"/>
                <w:bCs/>
                <w:color w:val="000000"/>
              </w:rPr>
            </w:pPr>
          </w:p>
        </w:tc>
        <w:tc>
          <w:tcPr>
            <w:tcW w:w="1418" w:type="dxa"/>
          </w:tcPr>
          <w:p w:rsidR="0059239E" w:rsidRPr="00A110C2" w:rsidRDefault="0059239E" w:rsidP="00D7781E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59239E" w:rsidRPr="00A110C2" w:rsidRDefault="0059239E" w:rsidP="00D7781E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59239E" w:rsidRPr="00A110C2" w:rsidRDefault="0059239E" w:rsidP="00D7781E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59239E" w:rsidRPr="00A110C2" w:rsidRDefault="0059239E" w:rsidP="00D7781E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7781E" w:rsidRPr="00A110C2" w:rsidRDefault="00527BE5" w:rsidP="00D7781E">
            <w:pPr>
              <w:jc w:val="center"/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hAnsi="Times New Roman"/>
                <w:szCs w:val="24"/>
              </w:rPr>
              <w:t>Ședința</w:t>
            </w:r>
            <w:r w:rsidR="005C4DA2" w:rsidRPr="00A110C2">
              <w:rPr>
                <w:rFonts w:ascii="Times New Roman" w:hAnsi="Times New Roman"/>
                <w:szCs w:val="24"/>
              </w:rPr>
              <w:t xml:space="preserve"> ordinară</w:t>
            </w:r>
          </w:p>
        </w:tc>
      </w:tr>
      <w:tr w:rsidR="009B4D97" w:rsidRPr="00A110C2" w:rsidTr="000E41D8">
        <w:tc>
          <w:tcPr>
            <w:tcW w:w="567" w:type="dxa"/>
          </w:tcPr>
          <w:p w:rsidR="009B4D97" w:rsidRPr="00A110C2" w:rsidRDefault="009B4D97" w:rsidP="000E41D8">
            <w:pPr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3261" w:type="dxa"/>
          </w:tcPr>
          <w:p w:rsidR="009B4D97" w:rsidRPr="00A110C2" w:rsidRDefault="009B4D97" w:rsidP="009B4D97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  <w:p w:rsidR="009B4D97" w:rsidRPr="00A110C2" w:rsidRDefault="009B4D97" w:rsidP="009B4D97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  <w:p w:rsidR="009B4D97" w:rsidRPr="00A110C2" w:rsidRDefault="009B4D97" w:rsidP="009B4D97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A110C2">
              <w:rPr>
                <w:rFonts w:ascii="Times New Roman" w:hAnsi="Times New Roman"/>
                <w:szCs w:val="24"/>
                <w:u w:val="single"/>
                <w:lang w:eastAsia="ar-SA"/>
              </w:rPr>
              <w:t xml:space="preserve">H O T Ă R Â R E A  </w:t>
            </w:r>
            <w:r w:rsidR="00D267D6" w:rsidRPr="00A110C2">
              <w:rPr>
                <w:rFonts w:ascii="Times New Roman" w:hAnsi="Times New Roman"/>
                <w:szCs w:val="24"/>
                <w:u w:val="single"/>
                <w:lang w:eastAsia="ar-SA"/>
              </w:rPr>
              <w:t>Nr. 27</w:t>
            </w:r>
          </w:p>
          <w:p w:rsidR="001955C3" w:rsidRPr="00A110C2" w:rsidRDefault="001955C3" w:rsidP="001955C3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A110C2">
              <w:rPr>
                <w:rFonts w:ascii="Times New Roman" w:hAnsi="Times New Roman"/>
                <w:szCs w:val="24"/>
                <w:lang w:eastAsia="ar-SA"/>
              </w:rPr>
              <w:t>din 29 martie  2019</w:t>
            </w:r>
          </w:p>
          <w:p w:rsidR="009B4D97" w:rsidRPr="00A110C2" w:rsidRDefault="009B4D97" w:rsidP="000E41D8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</w:tc>
        <w:tc>
          <w:tcPr>
            <w:tcW w:w="5953" w:type="dxa"/>
          </w:tcPr>
          <w:p w:rsidR="00D267D6" w:rsidRPr="00A110C2" w:rsidRDefault="00D267D6" w:rsidP="00D267D6">
            <w:pPr>
              <w:keepNext/>
              <w:suppressAutoHyphens/>
              <w:ind w:right="29"/>
              <w:jc w:val="center"/>
              <w:outlineLvl w:val="6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  <w:p w:rsidR="00D267D6" w:rsidRPr="00A110C2" w:rsidRDefault="00D267D6" w:rsidP="00D267D6">
            <w:pPr>
              <w:jc w:val="center"/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hAnsi="Times New Roman"/>
                <w:szCs w:val="24"/>
              </w:rPr>
              <w:t>Privind  aprobarea utilizării excedentului Municipiului Dej – Activitate Economică</w:t>
            </w:r>
          </w:p>
          <w:p w:rsidR="00D267D6" w:rsidRPr="00A110C2" w:rsidRDefault="00D267D6" w:rsidP="00D267D6">
            <w:pPr>
              <w:jc w:val="center"/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hAnsi="Times New Roman"/>
                <w:szCs w:val="24"/>
              </w:rPr>
              <w:t>în anul 2019</w:t>
            </w:r>
          </w:p>
          <w:p w:rsidR="009B4D97" w:rsidRPr="00A110C2" w:rsidRDefault="009B4D97" w:rsidP="00030130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9B4D97" w:rsidRPr="00A110C2" w:rsidRDefault="009B4D97" w:rsidP="00D7781E">
            <w:pPr>
              <w:jc w:val="center"/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hAnsi="Times New Roman"/>
                <w:szCs w:val="24"/>
              </w:rPr>
              <w:t>Ședința ordinară</w:t>
            </w:r>
          </w:p>
        </w:tc>
      </w:tr>
      <w:tr w:rsidR="009B4D97" w:rsidRPr="00A110C2" w:rsidTr="000E41D8">
        <w:tc>
          <w:tcPr>
            <w:tcW w:w="567" w:type="dxa"/>
          </w:tcPr>
          <w:p w:rsidR="009B4D97" w:rsidRPr="00A110C2" w:rsidRDefault="009B4D97" w:rsidP="000E41D8">
            <w:pPr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3261" w:type="dxa"/>
          </w:tcPr>
          <w:p w:rsidR="009B4D97" w:rsidRPr="00A110C2" w:rsidRDefault="009B4D97" w:rsidP="009B4D97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  <w:p w:rsidR="009B4D97" w:rsidRPr="00A110C2" w:rsidRDefault="009B4D97" w:rsidP="009B4D97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  <w:p w:rsidR="009B4D97" w:rsidRPr="00A110C2" w:rsidRDefault="00D267D6" w:rsidP="009B4D97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A110C2">
              <w:rPr>
                <w:rFonts w:ascii="Times New Roman" w:hAnsi="Times New Roman"/>
                <w:szCs w:val="24"/>
                <w:u w:val="single"/>
                <w:lang w:eastAsia="ar-SA"/>
              </w:rPr>
              <w:t>H O T Ă R Â R E A  Nr. 28</w:t>
            </w:r>
          </w:p>
          <w:p w:rsidR="001955C3" w:rsidRPr="00A110C2" w:rsidRDefault="001955C3" w:rsidP="001955C3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A110C2">
              <w:rPr>
                <w:rFonts w:ascii="Times New Roman" w:hAnsi="Times New Roman"/>
                <w:szCs w:val="24"/>
                <w:lang w:eastAsia="ar-SA"/>
              </w:rPr>
              <w:t>din 29 martie  2019</w:t>
            </w:r>
          </w:p>
          <w:p w:rsidR="009B4D97" w:rsidRPr="00A110C2" w:rsidRDefault="009B4D97" w:rsidP="000E41D8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</w:tc>
        <w:tc>
          <w:tcPr>
            <w:tcW w:w="5953" w:type="dxa"/>
          </w:tcPr>
          <w:p w:rsidR="00D267D6" w:rsidRPr="00A110C2" w:rsidRDefault="00D267D6" w:rsidP="00D267D6">
            <w:pPr>
              <w:jc w:val="center"/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hAnsi="Times New Roman"/>
                <w:szCs w:val="24"/>
              </w:rPr>
              <w:t xml:space="preserve">Privind  aprobarea utilizării excedentului Spitalului Municipal Dej </w:t>
            </w:r>
          </w:p>
          <w:p w:rsidR="00D267D6" w:rsidRPr="00A110C2" w:rsidRDefault="00D267D6" w:rsidP="00D267D6">
            <w:pPr>
              <w:jc w:val="center"/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hAnsi="Times New Roman"/>
                <w:szCs w:val="24"/>
              </w:rPr>
              <w:t>în anul 2019</w:t>
            </w:r>
          </w:p>
          <w:p w:rsidR="00AF2BE8" w:rsidRPr="00A110C2" w:rsidRDefault="00AF2BE8" w:rsidP="00AF2BE8">
            <w:pPr>
              <w:rPr>
                <w:rFonts w:ascii="Times New Roman" w:hAnsi="Times New Roman"/>
                <w:i/>
                <w:szCs w:val="24"/>
                <w:lang w:val="en-US"/>
              </w:rPr>
            </w:pPr>
            <w:r w:rsidRPr="00A110C2">
              <w:rPr>
                <w:rFonts w:ascii="Times New Roman" w:hAnsi="Times New Roman"/>
                <w:szCs w:val="24"/>
              </w:rPr>
              <w:t xml:space="preserve">      </w:t>
            </w:r>
            <w:r w:rsidRPr="00A110C2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9B4D97" w:rsidRPr="00A110C2" w:rsidRDefault="009B4D97" w:rsidP="00030130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9B4D97" w:rsidRPr="00A110C2" w:rsidRDefault="009B4D97" w:rsidP="00D7781E">
            <w:pPr>
              <w:jc w:val="center"/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hAnsi="Times New Roman"/>
                <w:szCs w:val="24"/>
              </w:rPr>
              <w:t>Ședința ordinară</w:t>
            </w:r>
          </w:p>
        </w:tc>
      </w:tr>
      <w:tr w:rsidR="009B4D97" w:rsidRPr="00A110C2" w:rsidTr="000E41D8">
        <w:tc>
          <w:tcPr>
            <w:tcW w:w="567" w:type="dxa"/>
          </w:tcPr>
          <w:p w:rsidR="009B4D97" w:rsidRPr="00A110C2" w:rsidRDefault="009B4D97" w:rsidP="000E41D8">
            <w:pPr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3261" w:type="dxa"/>
          </w:tcPr>
          <w:p w:rsidR="009B4D97" w:rsidRPr="00A110C2" w:rsidRDefault="009B4D97" w:rsidP="009B4D97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  <w:p w:rsidR="009B4D97" w:rsidRPr="00A110C2" w:rsidRDefault="009B4D97" w:rsidP="009B4D97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  <w:p w:rsidR="009B4D97" w:rsidRPr="00A110C2" w:rsidRDefault="00D267D6" w:rsidP="009B4D97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A110C2">
              <w:rPr>
                <w:rFonts w:ascii="Times New Roman" w:hAnsi="Times New Roman"/>
                <w:szCs w:val="24"/>
                <w:u w:val="single"/>
                <w:lang w:eastAsia="ar-SA"/>
              </w:rPr>
              <w:t>H O T Ă R Â R E A  Nr. 29</w:t>
            </w:r>
          </w:p>
          <w:p w:rsidR="001955C3" w:rsidRPr="00A110C2" w:rsidRDefault="001955C3" w:rsidP="001955C3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A110C2">
              <w:rPr>
                <w:rFonts w:ascii="Times New Roman" w:hAnsi="Times New Roman"/>
                <w:szCs w:val="24"/>
                <w:lang w:eastAsia="ar-SA"/>
              </w:rPr>
              <w:t>din 29 martie  2019</w:t>
            </w:r>
          </w:p>
          <w:p w:rsidR="009B4D97" w:rsidRPr="00A110C2" w:rsidRDefault="009B4D97" w:rsidP="000E41D8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</w:tc>
        <w:tc>
          <w:tcPr>
            <w:tcW w:w="5953" w:type="dxa"/>
          </w:tcPr>
          <w:p w:rsidR="00D267D6" w:rsidRPr="00A110C2" w:rsidRDefault="00AF2BE8" w:rsidP="00D267D6">
            <w:pPr>
              <w:jc w:val="both"/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hAnsi="Times New Roman"/>
                <w:szCs w:val="24"/>
              </w:rPr>
              <w:t xml:space="preserve">  </w:t>
            </w:r>
            <w:r w:rsidR="00D267D6" w:rsidRPr="00A110C2">
              <w:rPr>
                <w:rFonts w:ascii="Times New Roman" w:hAnsi="Times New Roman"/>
                <w:szCs w:val="24"/>
              </w:rPr>
              <w:t xml:space="preserve">                         Privind  aprobarea utilizării excedentului Municipiului Dej </w:t>
            </w:r>
          </w:p>
          <w:p w:rsidR="00D267D6" w:rsidRPr="00A110C2" w:rsidRDefault="00D267D6" w:rsidP="00D267D6">
            <w:pPr>
              <w:jc w:val="center"/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hAnsi="Times New Roman"/>
                <w:szCs w:val="24"/>
              </w:rPr>
              <w:t>în anul 2019</w:t>
            </w:r>
          </w:p>
          <w:p w:rsidR="00AF2BE8" w:rsidRPr="00A110C2" w:rsidRDefault="00AF2BE8" w:rsidP="00AF2BE8">
            <w:pPr>
              <w:pStyle w:val="Corptext"/>
            </w:pPr>
          </w:p>
          <w:p w:rsidR="009B4D97" w:rsidRPr="00A110C2" w:rsidRDefault="009B4D97" w:rsidP="009B4D97">
            <w:pPr>
              <w:ind w:left="57" w:right="57"/>
              <w:jc w:val="right"/>
              <w:rPr>
                <w:rFonts w:ascii="Times New Roman" w:hAnsi="Times New Roman"/>
                <w:b/>
                <w:szCs w:val="24"/>
              </w:rPr>
            </w:pPr>
          </w:p>
          <w:p w:rsidR="009B4D97" w:rsidRPr="00A110C2" w:rsidRDefault="009B4D97" w:rsidP="00030130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9B4D97" w:rsidRPr="00A110C2" w:rsidRDefault="009B4D97" w:rsidP="00D7781E">
            <w:pPr>
              <w:jc w:val="center"/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hAnsi="Times New Roman"/>
                <w:szCs w:val="24"/>
              </w:rPr>
              <w:t>Ședința ordinară</w:t>
            </w:r>
          </w:p>
        </w:tc>
      </w:tr>
      <w:tr w:rsidR="009B4D97" w:rsidRPr="00A110C2" w:rsidTr="000E41D8">
        <w:tc>
          <w:tcPr>
            <w:tcW w:w="567" w:type="dxa"/>
          </w:tcPr>
          <w:p w:rsidR="009B4D97" w:rsidRPr="00A110C2" w:rsidRDefault="009B4D97" w:rsidP="000E41D8">
            <w:pPr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3261" w:type="dxa"/>
          </w:tcPr>
          <w:p w:rsidR="009B4D97" w:rsidRPr="00A110C2" w:rsidRDefault="009B4D97" w:rsidP="009B4D97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  <w:p w:rsidR="009B4D97" w:rsidRPr="00A110C2" w:rsidRDefault="009B4D97" w:rsidP="009B4D97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  <w:p w:rsidR="009B4D97" w:rsidRPr="00A110C2" w:rsidRDefault="00D267D6" w:rsidP="009B4D97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A110C2">
              <w:rPr>
                <w:rFonts w:ascii="Times New Roman" w:hAnsi="Times New Roman"/>
                <w:szCs w:val="24"/>
                <w:u w:val="single"/>
                <w:lang w:eastAsia="ar-SA"/>
              </w:rPr>
              <w:t>H O T Ă R Â R E A  Nr. 30</w:t>
            </w:r>
          </w:p>
          <w:p w:rsidR="001955C3" w:rsidRPr="00A110C2" w:rsidRDefault="001955C3" w:rsidP="001955C3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A110C2">
              <w:rPr>
                <w:rFonts w:ascii="Times New Roman" w:hAnsi="Times New Roman"/>
                <w:szCs w:val="24"/>
                <w:lang w:eastAsia="ar-SA"/>
              </w:rPr>
              <w:t>din 29 martie  2019</w:t>
            </w:r>
          </w:p>
          <w:p w:rsidR="009B4D97" w:rsidRPr="00A110C2" w:rsidRDefault="009B4D97" w:rsidP="000E41D8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</w:tc>
        <w:tc>
          <w:tcPr>
            <w:tcW w:w="5953" w:type="dxa"/>
          </w:tcPr>
          <w:p w:rsidR="00D267D6" w:rsidRPr="00A110C2" w:rsidRDefault="00D267D6" w:rsidP="00D267D6">
            <w:pPr>
              <w:jc w:val="center"/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hAnsi="Times New Roman"/>
                <w:szCs w:val="24"/>
              </w:rPr>
              <w:t xml:space="preserve">Privind  vânzarea prin licitație publică a parcelelor de teren situate în Dej, str. George </w:t>
            </w:r>
            <w:proofErr w:type="spellStart"/>
            <w:r w:rsidRPr="00A110C2">
              <w:rPr>
                <w:rFonts w:ascii="Times New Roman" w:hAnsi="Times New Roman"/>
                <w:szCs w:val="24"/>
              </w:rPr>
              <w:t>Cosbuc</w:t>
            </w:r>
            <w:proofErr w:type="spellEnd"/>
            <w:r w:rsidRPr="00A110C2">
              <w:rPr>
                <w:rFonts w:ascii="Times New Roman" w:hAnsi="Times New Roman"/>
                <w:szCs w:val="24"/>
              </w:rPr>
              <w:t>, nr.7, în suprafață de 161 mp, respectiv 77 mp</w:t>
            </w:r>
          </w:p>
          <w:p w:rsidR="009B4D97" w:rsidRPr="00A110C2" w:rsidRDefault="009B4D97" w:rsidP="00030130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9B4D97" w:rsidRPr="00A110C2" w:rsidRDefault="009B4D97" w:rsidP="00D7781E">
            <w:pPr>
              <w:jc w:val="center"/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hAnsi="Times New Roman"/>
                <w:szCs w:val="24"/>
              </w:rPr>
              <w:t>Ședința ordinară</w:t>
            </w:r>
          </w:p>
        </w:tc>
      </w:tr>
      <w:tr w:rsidR="009B4D97" w:rsidRPr="00A110C2" w:rsidTr="000E41D8">
        <w:tc>
          <w:tcPr>
            <w:tcW w:w="567" w:type="dxa"/>
          </w:tcPr>
          <w:p w:rsidR="009B4D97" w:rsidRPr="00A110C2" w:rsidRDefault="009B4D97" w:rsidP="000E41D8">
            <w:pPr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3261" w:type="dxa"/>
          </w:tcPr>
          <w:p w:rsidR="009B4D97" w:rsidRPr="00A110C2" w:rsidRDefault="009B4D97" w:rsidP="009B4D97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  <w:p w:rsidR="009B4D97" w:rsidRPr="00A110C2" w:rsidRDefault="009B4D97" w:rsidP="009B4D97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  <w:p w:rsidR="009B4D97" w:rsidRPr="00A110C2" w:rsidRDefault="00A5258F" w:rsidP="009B4D97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A110C2">
              <w:rPr>
                <w:rFonts w:ascii="Times New Roman" w:hAnsi="Times New Roman"/>
                <w:szCs w:val="24"/>
                <w:u w:val="single"/>
                <w:lang w:eastAsia="ar-SA"/>
              </w:rPr>
              <w:t>H O T Ă R</w:t>
            </w:r>
            <w:r w:rsidR="00D267D6" w:rsidRPr="00A110C2">
              <w:rPr>
                <w:rFonts w:ascii="Times New Roman" w:hAnsi="Times New Roman"/>
                <w:szCs w:val="24"/>
                <w:u w:val="single"/>
                <w:lang w:eastAsia="ar-SA"/>
              </w:rPr>
              <w:t xml:space="preserve"> Â R E A  Nr. 31</w:t>
            </w:r>
          </w:p>
          <w:p w:rsidR="001955C3" w:rsidRPr="00A110C2" w:rsidRDefault="001955C3" w:rsidP="001955C3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A110C2">
              <w:rPr>
                <w:rFonts w:ascii="Times New Roman" w:hAnsi="Times New Roman"/>
                <w:szCs w:val="24"/>
                <w:lang w:eastAsia="ar-SA"/>
              </w:rPr>
              <w:t>din 29 martie  2019</w:t>
            </w:r>
          </w:p>
          <w:p w:rsidR="009B4D97" w:rsidRPr="00A110C2" w:rsidRDefault="009B4D97" w:rsidP="000E41D8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</w:tc>
        <w:tc>
          <w:tcPr>
            <w:tcW w:w="5953" w:type="dxa"/>
          </w:tcPr>
          <w:p w:rsidR="00D267D6" w:rsidRPr="00A110C2" w:rsidRDefault="00D267D6" w:rsidP="00D267D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110C2">
              <w:rPr>
                <w:rFonts w:ascii="Times New Roman" w:hAnsi="Times New Roman"/>
                <w:szCs w:val="24"/>
              </w:rPr>
              <w:t xml:space="preserve">                         privind aprobarea întocmirii Actului </w:t>
            </w:r>
            <w:proofErr w:type="spellStart"/>
            <w:r w:rsidRPr="00A110C2">
              <w:rPr>
                <w:rFonts w:ascii="Times New Roman" w:hAnsi="Times New Roman"/>
                <w:szCs w:val="24"/>
              </w:rPr>
              <w:t>aditional</w:t>
            </w:r>
            <w:proofErr w:type="spellEnd"/>
            <w:r w:rsidRPr="00A110C2">
              <w:rPr>
                <w:rFonts w:ascii="Times New Roman" w:hAnsi="Times New Roman"/>
                <w:szCs w:val="24"/>
              </w:rPr>
              <w:t xml:space="preserve"> nr. 2 la Contractul de concesiune nr. 26/27355 din 29.09.2003</w:t>
            </w:r>
          </w:p>
          <w:p w:rsidR="009B4D97" w:rsidRPr="00A110C2" w:rsidRDefault="009B4D97" w:rsidP="009B4D97">
            <w:pPr>
              <w:ind w:left="57" w:right="57"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  <w:p w:rsidR="009B4D97" w:rsidRPr="00A110C2" w:rsidRDefault="009B4D97" w:rsidP="00030130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9B4D97" w:rsidRPr="00A110C2" w:rsidRDefault="009B4D97" w:rsidP="00D7781E">
            <w:pPr>
              <w:jc w:val="center"/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hAnsi="Times New Roman"/>
                <w:szCs w:val="24"/>
              </w:rPr>
              <w:t>Ședința ordinară</w:t>
            </w:r>
          </w:p>
        </w:tc>
      </w:tr>
      <w:tr w:rsidR="009B4D97" w:rsidRPr="00A110C2" w:rsidTr="000E41D8">
        <w:tc>
          <w:tcPr>
            <w:tcW w:w="567" w:type="dxa"/>
          </w:tcPr>
          <w:p w:rsidR="009B4D97" w:rsidRPr="00A110C2" w:rsidRDefault="009B4D97" w:rsidP="000E41D8">
            <w:pPr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hAnsi="Times New Roman"/>
                <w:szCs w:val="24"/>
              </w:rPr>
              <w:lastRenderedPageBreak/>
              <w:t>7.</w:t>
            </w:r>
          </w:p>
        </w:tc>
        <w:tc>
          <w:tcPr>
            <w:tcW w:w="3261" w:type="dxa"/>
          </w:tcPr>
          <w:p w:rsidR="009B4D97" w:rsidRPr="00A110C2" w:rsidRDefault="009B4D97" w:rsidP="009B4D97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  <w:p w:rsidR="009B4D97" w:rsidRPr="00A110C2" w:rsidRDefault="009B4D97" w:rsidP="009B4D97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  <w:p w:rsidR="009B4D97" w:rsidRPr="00A110C2" w:rsidRDefault="00D267D6" w:rsidP="009B4D97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A110C2">
              <w:rPr>
                <w:rFonts w:ascii="Times New Roman" w:hAnsi="Times New Roman"/>
                <w:szCs w:val="24"/>
                <w:u w:val="single"/>
                <w:lang w:eastAsia="ar-SA"/>
              </w:rPr>
              <w:t>H O T Ă R Â R E A  Nr. 32</w:t>
            </w:r>
          </w:p>
          <w:p w:rsidR="001955C3" w:rsidRPr="00A110C2" w:rsidRDefault="00A5258F" w:rsidP="001955C3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A110C2">
              <w:rPr>
                <w:rFonts w:ascii="Times New Roman" w:hAnsi="Times New Roman"/>
                <w:szCs w:val="24"/>
                <w:lang w:eastAsia="ar-SA"/>
              </w:rPr>
              <w:t>di</w:t>
            </w:r>
            <w:r w:rsidR="001955C3" w:rsidRPr="00A110C2">
              <w:rPr>
                <w:rFonts w:ascii="Times New Roman" w:hAnsi="Times New Roman"/>
                <w:szCs w:val="24"/>
                <w:lang w:eastAsia="ar-SA"/>
              </w:rPr>
              <w:t xml:space="preserve"> din 29 martie  2019</w:t>
            </w:r>
          </w:p>
          <w:p w:rsidR="009B4D97" w:rsidRPr="00A110C2" w:rsidRDefault="009B4D97" w:rsidP="009B4D97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  <w:p w:rsidR="009B4D97" w:rsidRPr="00A110C2" w:rsidRDefault="009B4D97" w:rsidP="000E41D8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</w:tc>
        <w:tc>
          <w:tcPr>
            <w:tcW w:w="5953" w:type="dxa"/>
          </w:tcPr>
          <w:p w:rsidR="009B4D97" w:rsidRPr="00A110C2" w:rsidRDefault="009B4D97" w:rsidP="009B4D97">
            <w:pPr>
              <w:keepNext/>
              <w:suppressAutoHyphens/>
              <w:ind w:right="29"/>
              <w:jc w:val="center"/>
              <w:outlineLvl w:val="6"/>
              <w:rPr>
                <w:rFonts w:ascii="Times New Roman" w:hAnsi="Times New Roman"/>
                <w:b/>
                <w:szCs w:val="24"/>
                <w:u w:val="single"/>
                <w:lang w:eastAsia="ar-SA"/>
              </w:rPr>
            </w:pPr>
          </w:p>
          <w:p w:rsidR="00D267D6" w:rsidRPr="00A110C2" w:rsidRDefault="00D267D6" w:rsidP="00D267D6">
            <w:pPr>
              <w:pStyle w:val="Titlu2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10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privind mandatarea ASOCIAȚIEI DE DEZVOLTARE INTERCOMUNITARĂ ECO-METROPOLITAN CLUJ în vederea realizării demersurilor necesare pentru organizarea, gestionarea și coordonarea activității de valorificare materială și energetică a fluxului de deșeuri de ambalaje din deșeurile municipale împreună cu </w:t>
            </w:r>
            <w:proofErr w:type="spellStart"/>
            <w:r w:rsidRPr="00A110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deşeurile</w:t>
            </w:r>
            <w:proofErr w:type="spellEnd"/>
            <w:r w:rsidRPr="00A110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municipale din </w:t>
            </w:r>
            <w:proofErr w:type="spellStart"/>
            <w:r w:rsidRPr="00A110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aceleaşi</w:t>
            </w:r>
            <w:proofErr w:type="spellEnd"/>
            <w:r w:rsidRPr="00A110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materiale, în conformitate cu prevederile OUG 74/2018, aprobată prin Legea 31/2019</w:t>
            </w:r>
          </w:p>
          <w:p w:rsidR="00D267D6" w:rsidRPr="00A110C2" w:rsidRDefault="00D267D6" w:rsidP="00D267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9B4D97" w:rsidRPr="00A110C2" w:rsidRDefault="009B4D97" w:rsidP="009B4D97">
            <w:pPr>
              <w:ind w:firstLine="708"/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  <w:p w:rsidR="009B4D97" w:rsidRPr="00A110C2" w:rsidRDefault="009B4D97" w:rsidP="00030130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9B4D97" w:rsidRPr="00A110C2" w:rsidRDefault="009B4D97" w:rsidP="00D7781E">
            <w:pPr>
              <w:jc w:val="center"/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hAnsi="Times New Roman"/>
                <w:szCs w:val="24"/>
              </w:rPr>
              <w:t>Ședința ordinară</w:t>
            </w:r>
          </w:p>
        </w:tc>
      </w:tr>
      <w:tr w:rsidR="009B4D97" w:rsidRPr="00A110C2" w:rsidTr="000E41D8">
        <w:tc>
          <w:tcPr>
            <w:tcW w:w="567" w:type="dxa"/>
          </w:tcPr>
          <w:p w:rsidR="009B4D97" w:rsidRPr="00A110C2" w:rsidRDefault="009B4D97" w:rsidP="000E41D8">
            <w:pPr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3261" w:type="dxa"/>
          </w:tcPr>
          <w:p w:rsidR="009B4D97" w:rsidRPr="00A110C2" w:rsidRDefault="009B4D97" w:rsidP="009B4D97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  <w:p w:rsidR="009B4D97" w:rsidRPr="00A110C2" w:rsidRDefault="009B4D97" w:rsidP="009B4D97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  <w:p w:rsidR="009B4D97" w:rsidRPr="00A110C2" w:rsidRDefault="00A5258F" w:rsidP="009B4D97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A110C2">
              <w:rPr>
                <w:rFonts w:ascii="Times New Roman" w:hAnsi="Times New Roman"/>
                <w:szCs w:val="24"/>
                <w:u w:val="single"/>
                <w:lang w:eastAsia="ar-SA"/>
              </w:rPr>
              <w:t>H O</w:t>
            </w:r>
            <w:r w:rsidR="00D267D6" w:rsidRPr="00A110C2">
              <w:rPr>
                <w:rFonts w:ascii="Times New Roman" w:hAnsi="Times New Roman"/>
                <w:szCs w:val="24"/>
                <w:u w:val="single"/>
                <w:lang w:eastAsia="ar-SA"/>
              </w:rPr>
              <w:t xml:space="preserve"> T Ă R Â R E A  Nr. 33</w:t>
            </w:r>
          </w:p>
          <w:p w:rsidR="001955C3" w:rsidRPr="00A110C2" w:rsidRDefault="001955C3" w:rsidP="001955C3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A110C2">
              <w:rPr>
                <w:rFonts w:ascii="Times New Roman" w:hAnsi="Times New Roman"/>
                <w:szCs w:val="24"/>
                <w:lang w:eastAsia="ar-SA"/>
              </w:rPr>
              <w:t>din 29 martie  2019</w:t>
            </w:r>
          </w:p>
          <w:p w:rsidR="009B4D97" w:rsidRPr="00A110C2" w:rsidRDefault="009B4D97" w:rsidP="000E41D8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</w:tc>
        <w:tc>
          <w:tcPr>
            <w:tcW w:w="5953" w:type="dxa"/>
          </w:tcPr>
          <w:p w:rsidR="00D267D6" w:rsidRPr="00A110C2" w:rsidRDefault="00D267D6" w:rsidP="00D267D6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bookmarkStart w:id="0" w:name="_Hlk1985183"/>
            <w:r w:rsidRPr="00A110C2">
              <w:rPr>
                <w:rFonts w:ascii="Times New Roman" w:hAnsi="Times New Roman"/>
                <w:b/>
                <w:color w:val="000000"/>
                <w:szCs w:val="24"/>
              </w:rPr>
              <w:t xml:space="preserve">pentru stabilirea unor măsuri privind delegarea gestiunii activităților de colectare, transport și transfer deșeuri în cadrul Proiectului ”Sistem de Management Integrat al </w:t>
            </w:r>
            <w:proofErr w:type="spellStart"/>
            <w:r w:rsidRPr="00A110C2">
              <w:rPr>
                <w:rFonts w:ascii="Times New Roman" w:hAnsi="Times New Roman"/>
                <w:b/>
                <w:color w:val="000000"/>
                <w:szCs w:val="24"/>
              </w:rPr>
              <w:t>Deşeurilor</w:t>
            </w:r>
            <w:proofErr w:type="spellEnd"/>
            <w:r w:rsidRPr="00A110C2">
              <w:rPr>
                <w:rFonts w:ascii="Times New Roman" w:hAnsi="Times New Roman"/>
                <w:b/>
                <w:color w:val="000000"/>
                <w:szCs w:val="24"/>
              </w:rPr>
              <w:t xml:space="preserve"> în </w:t>
            </w:r>
            <w:proofErr w:type="spellStart"/>
            <w:r w:rsidRPr="00A110C2">
              <w:rPr>
                <w:rFonts w:ascii="Times New Roman" w:hAnsi="Times New Roman"/>
                <w:b/>
                <w:color w:val="000000"/>
                <w:szCs w:val="24"/>
              </w:rPr>
              <w:t>Judeţul</w:t>
            </w:r>
            <w:proofErr w:type="spellEnd"/>
            <w:r w:rsidRPr="00A110C2">
              <w:rPr>
                <w:rFonts w:ascii="Times New Roman" w:hAnsi="Times New Roman"/>
                <w:b/>
                <w:color w:val="000000"/>
                <w:szCs w:val="24"/>
              </w:rPr>
              <w:t xml:space="preserve"> Cluj”</w:t>
            </w:r>
            <w:bookmarkEnd w:id="0"/>
          </w:p>
          <w:p w:rsidR="00D267D6" w:rsidRPr="00A110C2" w:rsidRDefault="00D267D6" w:rsidP="00D267D6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AF2BE8" w:rsidRPr="00A110C2" w:rsidRDefault="00AF2BE8" w:rsidP="00AF2BE8">
            <w:pPr>
              <w:ind w:left="57" w:right="57"/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  <w:p w:rsidR="009B4D97" w:rsidRPr="00A110C2" w:rsidRDefault="009B4D97" w:rsidP="00030130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9B4D97" w:rsidRPr="00A110C2" w:rsidRDefault="009B4D97" w:rsidP="00D7781E">
            <w:pPr>
              <w:jc w:val="center"/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hAnsi="Times New Roman"/>
                <w:szCs w:val="24"/>
              </w:rPr>
              <w:t>Ședința ordinară</w:t>
            </w:r>
          </w:p>
        </w:tc>
      </w:tr>
      <w:tr w:rsidR="009B4D97" w:rsidRPr="00A110C2" w:rsidTr="000E41D8">
        <w:tc>
          <w:tcPr>
            <w:tcW w:w="567" w:type="dxa"/>
          </w:tcPr>
          <w:p w:rsidR="009B4D97" w:rsidRPr="00A110C2" w:rsidRDefault="009B4D97" w:rsidP="000E41D8">
            <w:pPr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3261" w:type="dxa"/>
          </w:tcPr>
          <w:p w:rsidR="009B4D97" w:rsidRPr="00A110C2" w:rsidRDefault="009B4D97" w:rsidP="009B4D97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  <w:p w:rsidR="009B4D97" w:rsidRPr="00A110C2" w:rsidRDefault="009B4D97" w:rsidP="009B4D97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  <w:p w:rsidR="009B4D97" w:rsidRPr="00A110C2" w:rsidRDefault="00D267D6" w:rsidP="009B4D97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A110C2">
              <w:rPr>
                <w:rFonts w:ascii="Times New Roman" w:hAnsi="Times New Roman"/>
                <w:szCs w:val="24"/>
                <w:u w:val="single"/>
                <w:lang w:eastAsia="ar-SA"/>
              </w:rPr>
              <w:t>H O T Ă R Â R E A  Nr. 34</w:t>
            </w:r>
          </w:p>
          <w:p w:rsidR="001955C3" w:rsidRPr="00A110C2" w:rsidRDefault="001955C3" w:rsidP="001955C3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A110C2">
              <w:rPr>
                <w:rFonts w:ascii="Times New Roman" w:hAnsi="Times New Roman"/>
                <w:szCs w:val="24"/>
                <w:lang w:eastAsia="ar-SA"/>
              </w:rPr>
              <w:t>din 29 martie  2019</w:t>
            </w:r>
          </w:p>
          <w:p w:rsidR="009B4D97" w:rsidRPr="00A110C2" w:rsidRDefault="009B4D97" w:rsidP="000E41D8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</w:tc>
        <w:tc>
          <w:tcPr>
            <w:tcW w:w="5953" w:type="dxa"/>
          </w:tcPr>
          <w:p w:rsidR="00D267D6" w:rsidRPr="00A110C2" w:rsidRDefault="00D267D6" w:rsidP="00D267D6">
            <w:pPr>
              <w:ind w:left="284" w:right="284" w:firstLine="282"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A110C2">
              <w:rPr>
                <w:rFonts w:ascii="Times New Roman" w:hAnsi="Times New Roman"/>
                <w:szCs w:val="24"/>
              </w:rPr>
              <w:t xml:space="preserve">                         </w:t>
            </w:r>
            <w:r w:rsidRPr="00A110C2">
              <w:rPr>
                <w:rFonts w:ascii="Times New Roman" w:hAnsi="Times New Roman"/>
                <w:b/>
                <w:szCs w:val="24"/>
                <w:lang w:eastAsia="ar-SA"/>
              </w:rPr>
              <w:t>privind aprobarea</w:t>
            </w:r>
            <w:r w:rsidRPr="00A110C2">
              <w:rPr>
                <w:rFonts w:ascii="Times New Roman" w:hAnsi="Times New Roman"/>
                <w:szCs w:val="24"/>
              </w:rPr>
              <w:t xml:space="preserve"> </w:t>
            </w:r>
            <w:r w:rsidRPr="00A110C2">
              <w:rPr>
                <w:rFonts w:ascii="Times New Roman" w:hAnsi="Times New Roman"/>
                <w:b/>
                <w:szCs w:val="24"/>
                <w:lang w:eastAsia="ar-SA"/>
              </w:rPr>
              <w:t xml:space="preserve">acordării mandatului special </w:t>
            </w:r>
            <w:r w:rsidRPr="00A110C2">
              <w:rPr>
                <w:rFonts w:ascii="Times New Roman" w:hAnsi="Times New Roman"/>
                <w:b/>
                <w:szCs w:val="24"/>
                <w:u w:val="single"/>
                <w:lang w:eastAsia="ar-SA"/>
              </w:rPr>
              <w:t xml:space="preserve">doamnei Rus Claudia </w:t>
            </w:r>
            <w:r w:rsidRPr="00A110C2">
              <w:rPr>
                <w:rFonts w:ascii="Times New Roman" w:hAnsi="Times New Roman"/>
                <w:b/>
                <w:szCs w:val="24"/>
                <w:lang w:eastAsia="ar-SA"/>
              </w:rPr>
              <w:t xml:space="preserve"> la Adunarea Generală Ordinară a Acționarilor Societății  </w:t>
            </w:r>
            <w:proofErr w:type="spellStart"/>
            <w:r w:rsidRPr="00A110C2">
              <w:rPr>
                <w:rFonts w:ascii="Times New Roman" w:hAnsi="Times New Roman"/>
                <w:b/>
                <w:szCs w:val="24"/>
                <w:lang w:eastAsia="ar-SA"/>
              </w:rPr>
              <w:t>Transurb</w:t>
            </w:r>
            <w:proofErr w:type="spellEnd"/>
            <w:r w:rsidRPr="00A110C2">
              <w:rPr>
                <w:rFonts w:ascii="Times New Roman" w:hAnsi="Times New Roman"/>
                <w:b/>
                <w:szCs w:val="24"/>
                <w:lang w:eastAsia="ar-SA"/>
              </w:rPr>
              <w:t xml:space="preserve">  S.A. Dej din data de 12 aprilie  2019, ora 13°°</w:t>
            </w:r>
          </w:p>
          <w:p w:rsidR="00D267D6" w:rsidRPr="00A110C2" w:rsidRDefault="00D267D6" w:rsidP="00D267D6">
            <w:pPr>
              <w:ind w:left="284" w:right="284" w:firstLine="282"/>
              <w:jc w:val="center"/>
              <w:rPr>
                <w:rFonts w:ascii="Times New Roman" w:hAnsi="Times New Roman"/>
                <w:b/>
                <w:szCs w:val="24"/>
                <w:lang w:val="en-US" w:eastAsia="ar-SA"/>
              </w:rPr>
            </w:pPr>
          </w:p>
          <w:p w:rsidR="00D267D6" w:rsidRPr="00A110C2" w:rsidRDefault="00D267D6" w:rsidP="00D267D6">
            <w:pPr>
              <w:ind w:left="284" w:right="284"/>
              <w:jc w:val="both"/>
              <w:rPr>
                <w:rFonts w:ascii="Times New Roman" w:hAnsi="Times New Roman"/>
                <w:b/>
                <w:bCs/>
                <w:szCs w:val="24"/>
                <w:lang w:val="en-GB" w:eastAsia="ar-SA"/>
              </w:rPr>
            </w:pPr>
            <w:r w:rsidRPr="00A110C2">
              <w:rPr>
                <w:rFonts w:ascii="Times New Roman" w:hAnsi="Times New Roman"/>
                <w:bCs/>
                <w:szCs w:val="24"/>
                <w:lang w:eastAsia="ar-SA"/>
              </w:rPr>
              <w:t xml:space="preserve">          </w:t>
            </w:r>
          </w:p>
          <w:p w:rsidR="00D267D6" w:rsidRPr="00A110C2" w:rsidRDefault="00D267D6" w:rsidP="00D267D6">
            <w:pPr>
              <w:ind w:left="284" w:right="284"/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  <w:p w:rsidR="009B4D97" w:rsidRPr="00A110C2" w:rsidRDefault="009B4D97" w:rsidP="009B4D97">
            <w:pPr>
              <w:spacing w:line="200" w:lineRule="atLeast"/>
              <w:ind w:hanging="15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Cs w:val="24"/>
                <w:u w:val="single"/>
                <w:lang w:eastAsia="hi-IN" w:bidi="hi-IN"/>
              </w:rPr>
            </w:pPr>
          </w:p>
          <w:p w:rsidR="009B4D97" w:rsidRPr="00A110C2" w:rsidRDefault="009B4D97" w:rsidP="00030130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9B4D97" w:rsidRPr="00A110C2" w:rsidRDefault="009B4D97" w:rsidP="00D7781E">
            <w:pPr>
              <w:jc w:val="center"/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hAnsi="Times New Roman"/>
                <w:szCs w:val="24"/>
              </w:rPr>
              <w:t>Ședința ordinară</w:t>
            </w:r>
          </w:p>
        </w:tc>
      </w:tr>
      <w:tr w:rsidR="009B4D97" w:rsidRPr="00A110C2" w:rsidTr="000E41D8">
        <w:tc>
          <w:tcPr>
            <w:tcW w:w="567" w:type="dxa"/>
          </w:tcPr>
          <w:p w:rsidR="009B4D97" w:rsidRPr="00A110C2" w:rsidRDefault="009B4D97" w:rsidP="000E41D8">
            <w:pPr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3261" w:type="dxa"/>
          </w:tcPr>
          <w:p w:rsidR="009B4D97" w:rsidRPr="00A110C2" w:rsidRDefault="009B4D97" w:rsidP="009B4D97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  <w:p w:rsidR="009B4D97" w:rsidRPr="00A110C2" w:rsidRDefault="009B4D97" w:rsidP="009B4D97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  <w:p w:rsidR="009B4D97" w:rsidRPr="00A110C2" w:rsidRDefault="00D267D6" w:rsidP="009B4D97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A110C2">
              <w:rPr>
                <w:rFonts w:ascii="Times New Roman" w:hAnsi="Times New Roman"/>
                <w:szCs w:val="24"/>
                <w:u w:val="single"/>
                <w:lang w:eastAsia="ar-SA"/>
              </w:rPr>
              <w:t>H O T Ă R Â R E A  Nr. 35</w:t>
            </w:r>
          </w:p>
          <w:p w:rsidR="001955C3" w:rsidRPr="00A110C2" w:rsidRDefault="001955C3" w:rsidP="001955C3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A110C2">
              <w:rPr>
                <w:rFonts w:ascii="Times New Roman" w:hAnsi="Times New Roman"/>
                <w:szCs w:val="24"/>
                <w:lang w:eastAsia="ar-SA"/>
              </w:rPr>
              <w:t>din 29 martie  2019</w:t>
            </w:r>
          </w:p>
          <w:p w:rsidR="009B4D97" w:rsidRPr="00A110C2" w:rsidRDefault="009B4D97" w:rsidP="000E41D8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</w:tc>
        <w:tc>
          <w:tcPr>
            <w:tcW w:w="5953" w:type="dxa"/>
          </w:tcPr>
          <w:p w:rsidR="00D267D6" w:rsidRPr="00A110C2" w:rsidRDefault="00D267D6" w:rsidP="00D267D6">
            <w:pPr>
              <w:keepNext/>
              <w:suppressAutoHyphens/>
              <w:ind w:left="284" w:right="284"/>
              <w:jc w:val="center"/>
              <w:outlineLvl w:val="6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  <w:p w:rsidR="00D267D6" w:rsidRPr="00A110C2" w:rsidRDefault="00D267D6" w:rsidP="00D267D6">
            <w:pPr>
              <w:jc w:val="center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  <w:r w:rsidRPr="00A110C2">
              <w:rPr>
                <w:rFonts w:ascii="Times New Roman" w:hAnsi="Times New Roman"/>
                <w:szCs w:val="24"/>
              </w:rPr>
              <w:t>Privind</w:t>
            </w:r>
            <w:r w:rsidRPr="00A110C2">
              <w:rPr>
                <w:rFonts w:ascii="Times New Roman" w:hAnsi="Times New Roman"/>
                <w:color w:val="FF0000"/>
                <w:szCs w:val="24"/>
              </w:rPr>
              <w:t xml:space="preserve"> </w:t>
            </w:r>
            <w:r w:rsidRPr="00A110C2">
              <w:rPr>
                <w:rFonts w:ascii="Times New Roman" w:hAnsi="Times New Roman"/>
                <w:szCs w:val="24"/>
              </w:rPr>
              <w:t>aprobarea proiectului și a cheltuielilor legate de proiectul</w:t>
            </w:r>
          </w:p>
          <w:p w:rsidR="00D267D6" w:rsidRPr="00A110C2" w:rsidRDefault="00D267D6" w:rsidP="00D267D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D267D6" w:rsidRPr="00A110C2" w:rsidRDefault="00D267D6" w:rsidP="00D267D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110C2">
              <w:rPr>
                <w:rFonts w:ascii="Times New Roman" w:hAnsi="Times New Roman"/>
                <w:b/>
                <w:szCs w:val="24"/>
              </w:rPr>
              <w:t xml:space="preserve">"Reconversia și </w:t>
            </w:r>
            <w:proofErr w:type="spellStart"/>
            <w:r w:rsidRPr="00A110C2">
              <w:rPr>
                <w:rFonts w:ascii="Times New Roman" w:hAnsi="Times New Roman"/>
                <w:b/>
                <w:szCs w:val="24"/>
              </w:rPr>
              <w:t>refuncționalizarea</w:t>
            </w:r>
            <w:proofErr w:type="spellEnd"/>
            <w:r w:rsidRPr="00A110C2">
              <w:rPr>
                <w:rFonts w:ascii="Times New Roman" w:hAnsi="Times New Roman"/>
                <w:b/>
                <w:szCs w:val="24"/>
              </w:rPr>
              <w:t xml:space="preserve"> terenurilor și suprafețelor degradate neutilizate din Pădurea </w:t>
            </w:r>
            <w:proofErr w:type="spellStart"/>
            <w:r w:rsidRPr="00A110C2">
              <w:rPr>
                <w:rFonts w:ascii="Times New Roman" w:hAnsi="Times New Roman"/>
                <w:b/>
                <w:szCs w:val="24"/>
              </w:rPr>
              <w:t>Bungăr</w:t>
            </w:r>
            <w:proofErr w:type="spellEnd"/>
            <w:r w:rsidRPr="00A110C2">
              <w:rPr>
                <w:rFonts w:ascii="Times New Roman" w:hAnsi="Times New Roman"/>
                <w:b/>
                <w:szCs w:val="24"/>
              </w:rPr>
              <w:t>, Municipiul Dej"</w:t>
            </w:r>
            <w:r w:rsidRPr="00A110C2">
              <w:rPr>
                <w:rFonts w:ascii="Times New Roman" w:hAnsi="Times New Roman"/>
                <w:szCs w:val="24"/>
              </w:rPr>
              <w:t xml:space="preserve"> </w:t>
            </w:r>
            <w:r w:rsidRPr="00A110C2">
              <w:rPr>
                <w:rFonts w:ascii="Times New Roman" w:hAnsi="Times New Roman"/>
                <w:b/>
                <w:szCs w:val="24"/>
              </w:rPr>
              <w:t>SMIS 112513</w:t>
            </w:r>
          </w:p>
          <w:p w:rsidR="00D267D6" w:rsidRPr="00A110C2" w:rsidRDefault="00D267D6" w:rsidP="00D267D6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267D6" w:rsidRPr="00A110C2" w:rsidRDefault="00D267D6" w:rsidP="00D267D6">
            <w:pPr>
              <w:ind w:left="284" w:right="284"/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  <w:p w:rsidR="00AF2BE8" w:rsidRPr="00A110C2" w:rsidRDefault="00AF2BE8" w:rsidP="00AF2BE8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9B4D97" w:rsidRPr="00A110C2" w:rsidRDefault="009B4D97" w:rsidP="009B4D97">
            <w:pPr>
              <w:spacing w:line="200" w:lineRule="atLeast"/>
              <w:ind w:hanging="15"/>
              <w:jc w:val="center"/>
              <w:rPr>
                <w:rFonts w:ascii="Times New Roman" w:hAnsi="Times New Roman"/>
                <w:b/>
                <w:szCs w:val="24"/>
              </w:rPr>
            </w:pPr>
            <w:r w:rsidRPr="00A110C2">
              <w:rPr>
                <w:rFonts w:ascii="Times New Roman" w:hAnsi="Times New Roman"/>
                <w:b/>
                <w:szCs w:val="24"/>
              </w:rPr>
              <w:t>"</w:t>
            </w:r>
          </w:p>
          <w:p w:rsidR="009B4D97" w:rsidRPr="00A110C2" w:rsidRDefault="009B4D97" w:rsidP="009B4D97">
            <w:pPr>
              <w:spacing w:line="200" w:lineRule="atLeast"/>
              <w:ind w:hanging="15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Cs w:val="24"/>
                <w:u w:val="single"/>
                <w:lang w:eastAsia="hi-IN" w:bidi="hi-IN"/>
              </w:rPr>
            </w:pPr>
          </w:p>
          <w:p w:rsidR="009B4D97" w:rsidRPr="00A110C2" w:rsidRDefault="009B4D97" w:rsidP="00030130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9B4D97" w:rsidRPr="00A110C2" w:rsidRDefault="009B4D97" w:rsidP="00D7781E">
            <w:pPr>
              <w:jc w:val="center"/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hAnsi="Times New Roman"/>
                <w:szCs w:val="24"/>
              </w:rPr>
              <w:t>Ședința ordinară</w:t>
            </w:r>
          </w:p>
        </w:tc>
      </w:tr>
      <w:tr w:rsidR="009B4D97" w:rsidRPr="00A110C2" w:rsidTr="000E41D8">
        <w:tc>
          <w:tcPr>
            <w:tcW w:w="567" w:type="dxa"/>
          </w:tcPr>
          <w:p w:rsidR="009B4D97" w:rsidRPr="00A110C2" w:rsidRDefault="009B4D97" w:rsidP="000E41D8">
            <w:pPr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3261" w:type="dxa"/>
          </w:tcPr>
          <w:p w:rsidR="009B4D97" w:rsidRPr="00A110C2" w:rsidRDefault="009B4D97" w:rsidP="009B4D97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  <w:p w:rsidR="009B4D97" w:rsidRPr="00A110C2" w:rsidRDefault="009B4D97" w:rsidP="009B4D97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  <w:p w:rsidR="009B4D97" w:rsidRPr="00A110C2" w:rsidRDefault="00D267D6" w:rsidP="009B4D97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A110C2">
              <w:rPr>
                <w:rFonts w:ascii="Times New Roman" w:hAnsi="Times New Roman"/>
                <w:szCs w:val="24"/>
                <w:u w:val="single"/>
                <w:lang w:eastAsia="ar-SA"/>
              </w:rPr>
              <w:t>H O T Ă R Â R E A  Nr. 36</w:t>
            </w:r>
          </w:p>
          <w:p w:rsidR="001955C3" w:rsidRPr="00A110C2" w:rsidRDefault="001955C3" w:rsidP="001955C3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A110C2">
              <w:rPr>
                <w:rFonts w:ascii="Times New Roman" w:hAnsi="Times New Roman"/>
                <w:szCs w:val="24"/>
                <w:lang w:eastAsia="ar-SA"/>
              </w:rPr>
              <w:t>din 29 martie  2019</w:t>
            </w:r>
          </w:p>
          <w:p w:rsidR="009B4D97" w:rsidRPr="00A110C2" w:rsidRDefault="009B4D97" w:rsidP="000E41D8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</w:tc>
        <w:tc>
          <w:tcPr>
            <w:tcW w:w="5953" w:type="dxa"/>
          </w:tcPr>
          <w:p w:rsidR="00D267D6" w:rsidRPr="00A110C2" w:rsidRDefault="00D267D6" w:rsidP="00D267D6">
            <w:pPr>
              <w:keepNext/>
              <w:suppressAutoHyphens/>
              <w:ind w:left="284" w:right="284"/>
              <w:jc w:val="center"/>
              <w:outlineLvl w:val="6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  <w:p w:rsidR="00D267D6" w:rsidRPr="00A110C2" w:rsidRDefault="00D267D6" w:rsidP="00D267D6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A110C2">
              <w:rPr>
                <w:rFonts w:ascii="Times New Roman" w:hAnsi="Times New Roman"/>
                <w:szCs w:val="24"/>
              </w:rPr>
              <w:t>Privind aprobarea proiectului și a cheltuielilor legate de proiectul</w:t>
            </w:r>
          </w:p>
          <w:p w:rsidR="00D267D6" w:rsidRPr="00A110C2" w:rsidRDefault="00D267D6" w:rsidP="00D267D6">
            <w:pPr>
              <w:jc w:val="center"/>
              <w:outlineLvl w:val="0"/>
              <w:rPr>
                <w:rFonts w:ascii="Times New Roman" w:hAnsi="Times New Roman"/>
                <w:b/>
                <w:szCs w:val="24"/>
              </w:rPr>
            </w:pPr>
            <w:r w:rsidRPr="00A110C2">
              <w:rPr>
                <w:rFonts w:ascii="Times New Roman" w:hAnsi="Times New Roman"/>
                <w:b/>
                <w:szCs w:val="24"/>
              </w:rPr>
              <w:t>„Îmbunătățirea infrastructurii educaționale a Liceului Tehnologic Constantin Brâncuși, Dej, în vederea creșterii gradului de participare la învățământul profesional și tehnic”,</w:t>
            </w:r>
          </w:p>
          <w:p w:rsidR="00D267D6" w:rsidRPr="00A110C2" w:rsidRDefault="00D267D6" w:rsidP="00D267D6">
            <w:pPr>
              <w:jc w:val="center"/>
              <w:outlineLvl w:val="0"/>
              <w:rPr>
                <w:rFonts w:ascii="Times New Roman" w:hAnsi="Times New Roman"/>
                <w:b/>
                <w:szCs w:val="24"/>
              </w:rPr>
            </w:pPr>
            <w:r w:rsidRPr="00A110C2">
              <w:rPr>
                <w:rFonts w:ascii="Times New Roman" w:hAnsi="Times New Roman"/>
                <w:b/>
                <w:szCs w:val="24"/>
              </w:rPr>
              <w:t>cod SMIS 120325</w:t>
            </w:r>
          </w:p>
          <w:p w:rsidR="009B4D97" w:rsidRPr="00A110C2" w:rsidRDefault="009B4D97" w:rsidP="00030130">
            <w:pPr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9B4D97" w:rsidRPr="00A110C2" w:rsidRDefault="009B4D97" w:rsidP="00D7781E">
            <w:pPr>
              <w:jc w:val="center"/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hAnsi="Times New Roman"/>
                <w:szCs w:val="24"/>
              </w:rPr>
              <w:t>Ședința ordinară</w:t>
            </w:r>
          </w:p>
        </w:tc>
      </w:tr>
      <w:tr w:rsidR="00A5258F" w:rsidRPr="00A110C2" w:rsidTr="000E41D8">
        <w:tc>
          <w:tcPr>
            <w:tcW w:w="567" w:type="dxa"/>
          </w:tcPr>
          <w:p w:rsidR="00A5258F" w:rsidRPr="00A110C2" w:rsidRDefault="00A5258F" w:rsidP="000E41D8">
            <w:pPr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hAnsi="Times New Roman"/>
                <w:szCs w:val="24"/>
              </w:rPr>
              <w:lastRenderedPageBreak/>
              <w:t>12.</w:t>
            </w:r>
          </w:p>
        </w:tc>
        <w:tc>
          <w:tcPr>
            <w:tcW w:w="3261" w:type="dxa"/>
          </w:tcPr>
          <w:p w:rsidR="00A5258F" w:rsidRPr="00A110C2" w:rsidRDefault="00A5258F" w:rsidP="00A5258F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  <w:p w:rsidR="00A5258F" w:rsidRPr="00A110C2" w:rsidRDefault="00A110C2" w:rsidP="00A5258F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A110C2">
              <w:rPr>
                <w:rFonts w:ascii="Times New Roman" w:hAnsi="Times New Roman"/>
                <w:szCs w:val="24"/>
                <w:u w:val="single"/>
                <w:lang w:eastAsia="ar-SA"/>
              </w:rPr>
              <w:t>H O T Ă R Â R E A  Nr. 37</w:t>
            </w:r>
          </w:p>
          <w:p w:rsidR="001955C3" w:rsidRPr="00A110C2" w:rsidRDefault="001955C3" w:rsidP="001955C3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A110C2">
              <w:rPr>
                <w:rFonts w:ascii="Times New Roman" w:hAnsi="Times New Roman"/>
                <w:szCs w:val="24"/>
                <w:lang w:eastAsia="ar-SA"/>
              </w:rPr>
              <w:t>din 29 martie  2019</w:t>
            </w:r>
          </w:p>
          <w:p w:rsidR="00A5258F" w:rsidRPr="00A110C2" w:rsidRDefault="00A5258F" w:rsidP="009B4D97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</w:tc>
        <w:tc>
          <w:tcPr>
            <w:tcW w:w="5953" w:type="dxa"/>
          </w:tcPr>
          <w:p w:rsidR="00A5258F" w:rsidRPr="00A110C2" w:rsidRDefault="00A110C2" w:rsidP="009B4D97">
            <w:pPr>
              <w:ind w:left="57" w:right="57"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proofErr w:type="spellStart"/>
            <w:r w:rsidRPr="00A110C2">
              <w:rPr>
                <w:rFonts w:ascii="Times New Roman" w:hAnsi="Times New Roman"/>
                <w:szCs w:val="24"/>
                <w:lang w:val="fr-FR"/>
              </w:rPr>
              <w:t>Privind</w:t>
            </w:r>
            <w:proofErr w:type="spellEnd"/>
            <w:r w:rsidRPr="00A110C2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A110C2">
              <w:rPr>
                <w:rFonts w:ascii="Times New Roman" w:hAnsi="Times New Roman"/>
                <w:szCs w:val="24"/>
                <w:lang w:val="fr-FR"/>
              </w:rPr>
              <w:t>aprobarea</w:t>
            </w:r>
            <w:proofErr w:type="spellEnd"/>
            <w:r w:rsidRPr="00A110C2">
              <w:rPr>
                <w:rFonts w:ascii="Times New Roman" w:hAnsi="Times New Roman"/>
                <w:szCs w:val="24"/>
                <w:lang w:val="fr-FR"/>
              </w:rPr>
              <w:t xml:space="preserve">  </w:t>
            </w:r>
            <w:proofErr w:type="spellStart"/>
            <w:r w:rsidRPr="00A110C2">
              <w:rPr>
                <w:rFonts w:ascii="Times New Roman" w:hAnsi="Times New Roman"/>
                <w:szCs w:val="24"/>
                <w:lang w:val="fr-FR"/>
              </w:rPr>
              <w:t>bugetului</w:t>
            </w:r>
            <w:proofErr w:type="spellEnd"/>
            <w:r w:rsidRPr="00A110C2">
              <w:rPr>
                <w:rFonts w:ascii="Times New Roman" w:hAnsi="Times New Roman"/>
                <w:szCs w:val="24"/>
                <w:lang w:val="fr-FR"/>
              </w:rPr>
              <w:t xml:space="preserve"> de </w:t>
            </w:r>
            <w:proofErr w:type="spellStart"/>
            <w:r w:rsidRPr="00A110C2">
              <w:rPr>
                <w:rFonts w:ascii="Times New Roman" w:hAnsi="Times New Roman"/>
                <w:szCs w:val="24"/>
                <w:lang w:val="fr-FR"/>
              </w:rPr>
              <w:t>venituri</w:t>
            </w:r>
            <w:proofErr w:type="spellEnd"/>
            <w:r w:rsidRPr="00A110C2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A110C2">
              <w:rPr>
                <w:rFonts w:ascii="Times New Roman" w:hAnsi="Times New Roman"/>
                <w:szCs w:val="24"/>
                <w:lang w:val="fr-FR"/>
              </w:rPr>
              <w:t>și</w:t>
            </w:r>
            <w:proofErr w:type="spellEnd"/>
            <w:r w:rsidRPr="00A110C2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A110C2">
              <w:rPr>
                <w:rFonts w:ascii="Times New Roman" w:hAnsi="Times New Roman"/>
                <w:szCs w:val="24"/>
                <w:lang w:val="fr-FR"/>
              </w:rPr>
              <w:t>cheltuieli</w:t>
            </w:r>
            <w:proofErr w:type="spellEnd"/>
            <w:r w:rsidRPr="00A110C2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A110C2">
              <w:rPr>
                <w:rFonts w:ascii="Times New Roman" w:hAnsi="Times New Roman"/>
                <w:szCs w:val="24"/>
                <w:lang w:val="fr-FR"/>
              </w:rPr>
              <w:t>pentru</w:t>
            </w:r>
            <w:proofErr w:type="spellEnd"/>
            <w:r w:rsidRPr="00A110C2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A110C2">
              <w:rPr>
                <w:rFonts w:ascii="Times New Roman" w:hAnsi="Times New Roman"/>
                <w:szCs w:val="24"/>
                <w:lang w:val="fr-FR"/>
              </w:rPr>
              <w:t>anul</w:t>
            </w:r>
            <w:proofErr w:type="spellEnd"/>
            <w:r w:rsidRPr="00A110C2">
              <w:rPr>
                <w:rFonts w:ascii="Times New Roman" w:hAnsi="Times New Roman"/>
                <w:szCs w:val="24"/>
                <w:lang w:val="fr-FR"/>
              </w:rPr>
              <w:t xml:space="preserve"> 2019 al </w:t>
            </w:r>
            <w:proofErr w:type="spellStart"/>
            <w:r w:rsidRPr="00A110C2">
              <w:rPr>
                <w:rFonts w:ascii="Times New Roman" w:hAnsi="Times New Roman"/>
                <w:szCs w:val="24"/>
                <w:lang w:val="fr-FR"/>
              </w:rPr>
              <w:t>municipiului</w:t>
            </w:r>
            <w:proofErr w:type="spellEnd"/>
            <w:r w:rsidRPr="00A110C2">
              <w:rPr>
                <w:rFonts w:ascii="Times New Roman" w:hAnsi="Times New Roman"/>
                <w:szCs w:val="24"/>
                <w:lang w:val="fr-FR"/>
              </w:rPr>
              <w:t xml:space="preserve"> Dej </w:t>
            </w:r>
            <w:proofErr w:type="spellStart"/>
            <w:r w:rsidRPr="00A110C2">
              <w:rPr>
                <w:rFonts w:ascii="Times New Roman" w:hAnsi="Times New Roman"/>
                <w:szCs w:val="24"/>
                <w:lang w:val="fr-FR"/>
              </w:rPr>
              <w:t>și</w:t>
            </w:r>
            <w:proofErr w:type="spellEnd"/>
            <w:r w:rsidRPr="00A110C2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A110C2">
              <w:rPr>
                <w:rFonts w:ascii="Times New Roman" w:hAnsi="Times New Roman"/>
                <w:szCs w:val="24"/>
                <w:lang w:val="fr-FR"/>
              </w:rPr>
              <w:t>bugetele</w:t>
            </w:r>
            <w:proofErr w:type="spellEnd"/>
            <w:r w:rsidRPr="00A110C2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A110C2">
              <w:rPr>
                <w:rFonts w:ascii="Times New Roman" w:hAnsi="Times New Roman"/>
                <w:szCs w:val="24"/>
                <w:lang w:val="fr-FR"/>
              </w:rPr>
              <w:t>instituțiilor</w:t>
            </w:r>
            <w:proofErr w:type="spellEnd"/>
            <w:r w:rsidRPr="00A110C2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A110C2">
              <w:rPr>
                <w:rFonts w:ascii="Times New Roman" w:hAnsi="Times New Roman"/>
                <w:szCs w:val="24"/>
                <w:lang w:val="fr-FR"/>
              </w:rPr>
              <w:t>finanțate</w:t>
            </w:r>
            <w:proofErr w:type="spellEnd"/>
            <w:r w:rsidRPr="00A110C2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A110C2">
              <w:rPr>
                <w:rFonts w:ascii="Times New Roman" w:hAnsi="Times New Roman"/>
                <w:szCs w:val="24"/>
                <w:lang w:val="fr-FR"/>
              </w:rPr>
              <w:t>integral</w:t>
            </w:r>
            <w:proofErr w:type="spellEnd"/>
            <w:r w:rsidRPr="00A110C2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A110C2">
              <w:rPr>
                <w:rFonts w:ascii="Times New Roman" w:hAnsi="Times New Roman"/>
                <w:szCs w:val="24"/>
                <w:lang w:val="fr-FR"/>
              </w:rPr>
              <w:t>din</w:t>
            </w:r>
            <w:proofErr w:type="spellEnd"/>
            <w:r w:rsidRPr="00A110C2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A110C2">
              <w:rPr>
                <w:rFonts w:ascii="Times New Roman" w:hAnsi="Times New Roman"/>
                <w:szCs w:val="24"/>
                <w:lang w:val="fr-FR"/>
              </w:rPr>
              <w:t>venituri</w:t>
            </w:r>
            <w:proofErr w:type="spellEnd"/>
            <w:r w:rsidRPr="00A110C2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A110C2">
              <w:rPr>
                <w:rFonts w:ascii="Times New Roman" w:hAnsi="Times New Roman"/>
                <w:szCs w:val="24"/>
                <w:lang w:val="fr-FR"/>
              </w:rPr>
              <w:t>proprii</w:t>
            </w:r>
            <w:proofErr w:type="spellEnd"/>
            <w:r w:rsidRPr="00A110C2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A110C2">
              <w:rPr>
                <w:rFonts w:ascii="Times New Roman" w:hAnsi="Times New Roman"/>
                <w:szCs w:val="24"/>
                <w:lang w:val="fr-FR"/>
              </w:rPr>
              <w:t>și</w:t>
            </w:r>
            <w:proofErr w:type="spellEnd"/>
            <w:r w:rsidRPr="00A110C2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A110C2">
              <w:rPr>
                <w:rFonts w:ascii="Times New Roman" w:hAnsi="Times New Roman"/>
                <w:szCs w:val="24"/>
                <w:lang w:val="fr-FR"/>
              </w:rPr>
              <w:t>subvenții</w:t>
            </w:r>
            <w:proofErr w:type="spellEnd"/>
            <w:r w:rsidRPr="00A110C2">
              <w:rPr>
                <w:rFonts w:ascii="Times New Roman" w:hAnsi="Times New Roman"/>
                <w:szCs w:val="24"/>
                <w:lang w:val="fr-FR"/>
              </w:rPr>
              <w:t xml:space="preserve">  </w:t>
            </w:r>
            <w:proofErr w:type="spellStart"/>
            <w:r w:rsidRPr="00A110C2">
              <w:rPr>
                <w:rFonts w:ascii="Times New Roman" w:hAnsi="Times New Roman"/>
                <w:szCs w:val="24"/>
                <w:lang w:val="fr-FR"/>
              </w:rPr>
              <w:t>pentru</w:t>
            </w:r>
            <w:proofErr w:type="spellEnd"/>
            <w:r w:rsidRPr="00A110C2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proofErr w:type="spellStart"/>
            <w:r w:rsidRPr="00A110C2">
              <w:rPr>
                <w:rFonts w:ascii="Times New Roman" w:hAnsi="Times New Roman"/>
                <w:szCs w:val="24"/>
                <w:lang w:val="fr-FR"/>
              </w:rPr>
              <w:t>anul</w:t>
            </w:r>
            <w:proofErr w:type="spellEnd"/>
            <w:r w:rsidRPr="00A110C2">
              <w:rPr>
                <w:rFonts w:ascii="Times New Roman" w:hAnsi="Times New Roman"/>
                <w:szCs w:val="24"/>
                <w:lang w:val="fr-FR"/>
              </w:rPr>
              <w:t xml:space="preserve"> 2019</w:t>
            </w:r>
          </w:p>
        </w:tc>
        <w:tc>
          <w:tcPr>
            <w:tcW w:w="1418" w:type="dxa"/>
          </w:tcPr>
          <w:p w:rsidR="00A5258F" w:rsidRPr="00A110C2" w:rsidRDefault="00A110C2" w:rsidP="00D7781E">
            <w:pPr>
              <w:jc w:val="center"/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hAnsi="Times New Roman"/>
                <w:szCs w:val="24"/>
              </w:rPr>
              <w:t>Ședința ordinară</w:t>
            </w:r>
          </w:p>
        </w:tc>
      </w:tr>
      <w:tr w:rsidR="00A5258F" w:rsidRPr="00A110C2" w:rsidTr="000E41D8">
        <w:tc>
          <w:tcPr>
            <w:tcW w:w="567" w:type="dxa"/>
          </w:tcPr>
          <w:p w:rsidR="00A5258F" w:rsidRPr="00A110C2" w:rsidRDefault="00A5258F" w:rsidP="000E41D8">
            <w:pPr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hAnsi="Times New Roman"/>
                <w:szCs w:val="24"/>
              </w:rPr>
              <w:t>13.</w:t>
            </w:r>
          </w:p>
        </w:tc>
        <w:tc>
          <w:tcPr>
            <w:tcW w:w="3261" w:type="dxa"/>
          </w:tcPr>
          <w:p w:rsidR="00A5258F" w:rsidRPr="00A110C2" w:rsidRDefault="00A5258F" w:rsidP="00A5258F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  <w:p w:rsidR="00A5258F" w:rsidRPr="00A110C2" w:rsidRDefault="00A110C2" w:rsidP="00A5258F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A110C2">
              <w:rPr>
                <w:rFonts w:ascii="Times New Roman" w:hAnsi="Times New Roman"/>
                <w:szCs w:val="24"/>
                <w:u w:val="single"/>
                <w:lang w:eastAsia="ar-SA"/>
              </w:rPr>
              <w:t>H O T Ă R Â R E A  Nr. 38</w:t>
            </w:r>
          </w:p>
          <w:p w:rsidR="001955C3" w:rsidRPr="00A110C2" w:rsidRDefault="001955C3" w:rsidP="001955C3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A110C2">
              <w:rPr>
                <w:rFonts w:ascii="Times New Roman" w:hAnsi="Times New Roman"/>
                <w:szCs w:val="24"/>
                <w:lang w:eastAsia="ar-SA"/>
              </w:rPr>
              <w:t>din 29 martie  2019</w:t>
            </w:r>
          </w:p>
          <w:p w:rsidR="00A5258F" w:rsidRPr="00A110C2" w:rsidRDefault="00A5258F" w:rsidP="009B4D97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</w:tc>
        <w:tc>
          <w:tcPr>
            <w:tcW w:w="5953" w:type="dxa"/>
          </w:tcPr>
          <w:p w:rsidR="00A110C2" w:rsidRPr="00A110C2" w:rsidRDefault="00A110C2" w:rsidP="00A110C2">
            <w:pPr>
              <w:keepNext/>
              <w:suppressAutoHyphens/>
              <w:ind w:right="29"/>
              <w:jc w:val="center"/>
              <w:outlineLvl w:val="6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  <w:p w:rsidR="00A110C2" w:rsidRPr="00A110C2" w:rsidRDefault="00A110C2" w:rsidP="00A110C2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110C2">
              <w:rPr>
                <w:rFonts w:ascii="Times New Roman" w:hAnsi="Times New Roman"/>
                <w:b/>
                <w:szCs w:val="24"/>
              </w:rPr>
              <w:t xml:space="preserve">Privind implicarea activă a cetățenilor municipiului Dej prin propuneri de proiecte de interes general </w:t>
            </w:r>
          </w:p>
          <w:p w:rsidR="00AF2BE8" w:rsidRPr="00A110C2" w:rsidRDefault="00AF2BE8" w:rsidP="00AF2BE8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A5258F" w:rsidRPr="00A110C2" w:rsidRDefault="00A5258F" w:rsidP="009B4D97">
            <w:pPr>
              <w:ind w:left="57" w:right="57"/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A5258F" w:rsidRPr="00A110C2" w:rsidRDefault="00A110C2" w:rsidP="00D7781E">
            <w:pPr>
              <w:jc w:val="center"/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hAnsi="Times New Roman"/>
                <w:szCs w:val="24"/>
              </w:rPr>
              <w:t>Ședința ordinară</w:t>
            </w:r>
          </w:p>
        </w:tc>
      </w:tr>
      <w:tr w:rsidR="00A5258F" w:rsidRPr="00A110C2" w:rsidTr="000E41D8">
        <w:tc>
          <w:tcPr>
            <w:tcW w:w="567" w:type="dxa"/>
          </w:tcPr>
          <w:p w:rsidR="00A5258F" w:rsidRPr="00A110C2" w:rsidRDefault="00A5258F" w:rsidP="000E41D8">
            <w:pPr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hAnsi="Times New Roman"/>
                <w:szCs w:val="24"/>
              </w:rPr>
              <w:t>14.</w:t>
            </w:r>
          </w:p>
        </w:tc>
        <w:tc>
          <w:tcPr>
            <w:tcW w:w="3261" w:type="dxa"/>
          </w:tcPr>
          <w:p w:rsidR="00A5258F" w:rsidRPr="00A110C2" w:rsidRDefault="00A5258F" w:rsidP="00A5258F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  <w:p w:rsidR="00A5258F" w:rsidRPr="00A110C2" w:rsidRDefault="00A5258F" w:rsidP="00A5258F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A110C2">
              <w:rPr>
                <w:rFonts w:ascii="Times New Roman" w:hAnsi="Times New Roman"/>
                <w:szCs w:val="24"/>
                <w:u w:val="single"/>
                <w:lang w:eastAsia="ar-SA"/>
              </w:rPr>
              <w:t xml:space="preserve">H O T Ă R Â R E A  Nr. </w:t>
            </w:r>
            <w:r w:rsidR="00A110C2" w:rsidRPr="00A110C2">
              <w:rPr>
                <w:rFonts w:ascii="Times New Roman" w:hAnsi="Times New Roman"/>
                <w:szCs w:val="24"/>
                <w:u w:val="single"/>
                <w:lang w:eastAsia="ar-SA"/>
              </w:rPr>
              <w:t>39</w:t>
            </w:r>
          </w:p>
          <w:p w:rsidR="001955C3" w:rsidRPr="00A110C2" w:rsidRDefault="001955C3" w:rsidP="001955C3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A110C2">
              <w:rPr>
                <w:rFonts w:ascii="Times New Roman" w:hAnsi="Times New Roman"/>
                <w:szCs w:val="24"/>
                <w:lang w:eastAsia="ar-SA"/>
              </w:rPr>
              <w:t>din 29 martie  2019</w:t>
            </w:r>
          </w:p>
          <w:p w:rsidR="00A5258F" w:rsidRPr="00A110C2" w:rsidRDefault="00A5258F" w:rsidP="009B4D97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</w:tc>
        <w:tc>
          <w:tcPr>
            <w:tcW w:w="5953" w:type="dxa"/>
          </w:tcPr>
          <w:p w:rsidR="00A110C2" w:rsidRPr="00A110C2" w:rsidRDefault="00A110C2" w:rsidP="00A110C2">
            <w:pPr>
              <w:tabs>
                <w:tab w:val="left" w:pos="1071"/>
              </w:tabs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A110C2">
              <w:rPr>
                <w:rFonts w:ascii="Times New Roman" w:hAnsi="Times New Roman"/>
                <w:b/>
                <w:szCs w:val="24"/>
                <w:lang w:eastAsia="ar-SA"/>
              </w:rPr>
              <w:t xml:space="preserve">Privind aprobarea indicatorilor </w:t>
            </w:r>
            <w:proofErr w:type="spellStart"/>
            <w:r w:rsidRPr="00A110C2">
              <w:rPr>
                <w:rFonts w:ascii="Times New Roman" w:hAnsi="Times New Roman"/>
                <w:b/>
                <w:szCs w:val="24"/>
                <w:lang w:eastAsia="ar-SA"/>
              </w:rPr>
              <w:t>tehnico</w:t>
            </w:r>
            <w:proofErr w:type="spellEnd"/>
            <w:r w:rsidRPr="00A110C2">
              <w:rPr>
                <w:rFonts w:ascii="Times New Roman" w:hAnsi="Times New Roman"/>
                <w:b/>
                <w:szCs w:val="24"/>
                <w:lang w:eastAsia="ar-SA"/>
              </w:rPr>
              <w:t xml:space="preserve">-economici </w:t>
            </w:r>
            <w:r w:rsidRPr="00A110C2">
              <w:rPr>
                <w:rFonts w:ascii="Times New Roman" w:hAnsi="Times New Roman"/>
                <w:b/>
                <w:i/>
                <w:szCs w:val="24"/>
                <w:u w:val="single"/>
                <w:lang w:eastAsia="ar-SA"/>
              </w:rPr>
              <w:t>actualizați</w:t>
            </w:r>
          </w:p>
          <w:p w:rsidR="00A110C2" w:rsidRPr="00A110C2" w:rsidRDefault="00A110C2" w:rsidP="00A110C2">
            <w:pPr>
              <w:tabs>
                <w:tab w:val="left" w:pos="1071"/>
              </w:tabs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A110C2">
              <w:rPr>
                <w:rFonts w:ascii="Times New Roman" w:hAnsi="Times New Roman"/>
                <w:b/>
                <w:szCs w:val="24"/>
                <w:lang w:eastAsia="ar-SA"/>
              </w:rPr>
              <w:t xml:space="preserve"> pentru obiectivul de investiții: " Locuințe pentru tineri, destinate închirierii, județul Cluj, municipiul Dej, strada Fericirii, nr. 1", necesari realizării lucrărilor </w:t>
            </w:r>
            <w:proofErr w:type="spellStart"/>
            <w:r w:rsidRPr="00A110C2">
              <w:rPr>
                <w:rFonts w:ascii="Times New Roman" w:hAnsi="Times New Roman"/>
                <w:b/>
                <w:szCs w:val="24"/>
                <w:lang w:eastAsia="ar-SA"/>
              </w:rPr>
              <w:t>tehnico</w:t>
            </w:r>
            <w:proofErr w:type="spellEnd"/>
            <w:r w:rsidRPr="00A110C2">
              <w:rPr>
                <w:rFonts w:ascii="Times New Roman" w:hAnsi="Times New Roman"/>
                <w:b/>
                <w:szCs w:val="24"/>
                <w:lang w:eastAsia="ar-SA"/>
              </w:rPr>
              <w:t>-edilitare și sistematizării verticale</w:t>
            </w:r>
          </w:p>
          <w:p w:rsidR="00A110C2" w:rsidRPr="00A110C2" w:rsidRDefault="00A110C2" w:rsidP="00A110C2">
            <w:pPr>
              <w:ind w:firstLine="708"/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  <w:p w:rsidR="00A5258F" w:rsidRPr="00A110C2" w:rsidRDefault="00A5258F" w:rsidP="009B4D97">
            <w:pPr>
              <w:ind w:left="57" w:right="57"/>
              <w:jc w:val="center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A5258F" w:rsidRPr="00A110C2" w:rsidRDefault="00A110C2" w:rsidP="00D7781E">
            <w:pPr>
              <w:jc w:val="center"/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hAnsi="Times New Roman"/>
                <w:szCs w:val="24"/>
              </w:rPr>
              <w:t>Ședința ordinară</w:t>
            </w:r>
          </w:p>
        </w:tc>
      </w:tr>
      <w:tr w:rsidR="001955C3" w:rsidRPr="00A110C2" w:rsidTr="000E41D8">
        <w:tc>
          <w:tcPr>
            <w:tcW w:w="567" w:type="dxa"/>
          </w:tcPr>
          <w:p w:rsidR="001955C3" w:rsidRPr="00A110C2" w:rsidRDefault="001955C3" w:rsidP="000E41D8">
            <w:pPr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hAnsi="Times New Roman"/>
                <w:szCs w:val="24"/>
              </w:rPr>
              <w:t>15.</w:t>
            </w:r>
          </w:p>
        </w:tc>
        <w:tc>
          <w:tcPr>
            <w:tcW w:w="3261" w:type="dxa"/>
          </w:tcPr>
          <w:p w:rsidR="001955C3" w:rsidRPr="00A110C2" w:rsidRDefault="001955C3" w:rsidP="001955C3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  <w:p w:rsidR="001955C3" w:rsidRPr="00A110C2" w:rsidRDefault="001955C3" w:rsidP="001955C3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A110C2">
              <w:rPr>
                <w:rFonts w:ascii="Times New Roman" w:hAnsi="Times New Roman"/>
                <w:szCs w:val="24"/>
                <w:u w:val="single"/>
                <w:lang w:eastAsia="ar-SA"/>
              </w:rPr>
              <w:t xml:space="preserve">H O T Ă R Â R E A  Nr. </w:t>
            </w:r>
            <w:r w:rsidR="00A110C2" w:rsidRPr="00A110C2">
              <w:rPr>
                <w:rFonts w:ascii="Times New Roman" w:hAnsi="Times New Roman"/>
                <w:szCs w:val="24"/>
                <w:u w:val="single"/>
                <w:lang w:eastAsia="ar-SA"/>
              </w:rPr>
              <w:t>40</w:t>
            </w:r>
          </w:p>
          <w:p w:rsidR="001955C3" w:rsidRPr="00A110C2" w:rsidRDefault="001955C3" w:rsidP="001955C3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A110C2">
              <w:rPr>
                <w:rFonts w:ascii="Times New Roman" w:hAnsi="Times New Roman"/>
                <w:szCs w:val="24"/>
                <w:lang w:eastAsia="ar-SA"/>
              </w:rPr>
              <w:t>din 29 martie  2019</w:t>
            </w:r>
          </w:p>
          <w:p w:rsidR="001955C3" w:rsidRPr="00A110C2" w:rsidRDefault="001955C3" w:rsidP="00A5258F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</w:tc>
        <w:tc>
          <w:tcPr>
            <w:tcW w:w="5953" w:type="dxa"/>
          </w:tcPr>
          <w:p w:rsidR="00A110C2" w:rsidRPr="00A110C2" w:rsidRDefault="00A110C2" w:rsidP="00A110C2">
            <w:pPr>
              <w:keepNext/>
              <w:suppressAutoHyphens/>
              <w:ind w:right="29"/>
              <w:jc w:val="center"/>
              <w:outlineLvl w:val="6"/>
              <w:rPr>
                <w:rFonts w:ascii="Times New Roman" w:hAnsi="Times New Roman"/>
                <w:b/>
                <w:szCs w:val="24"/>
                <w:u w:val="single"/>
                <w:lang w:eastAsia="ar-SA"/>
              </w:rPr>
            </w:pPr>
          </w:p>
          <w:p w:rsidR="00A110C2" w:rsidRPr="00A110C2" w:rsidRDefault="00A110C2" w:rsidP="00A110C2">
            <w:pPr>
              <w:tabs>
                <w:tab w:val="left" w:pos="1071"/>
              </w:tabs>
              <w:jc w:val="center"/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hAnsi="Times New Roman"/>
                <w:b/>
                <w:szCs w:val="24"/>
                <w:lang w:eastAsia="ar-SA"/>
              </w:rPr>
              <w:t xml:space="preserve">Privind aprobarea indicatorilor </w:t>
            </w:r>
            <w:proofErr w:type="spellStart"/>
            <w:r w:rsidRPr="00A110C2">
              <w:rPr>
                <w:rFonts w:ascii="Times New Roman" w:hAnsi="Times New Roman"/>
                <w:b/>
                <w:szCs w:val="24"/>
                <w:lang w:eastAsia="ar-SA"/>
              </w:rPr>
              <w:t>tehnico</w:t>
            </w:r>
            <w:proofErr w:type="spellEnd"/>
            <w:r w:rsidRPr="00A110C2">
              <w:rPr>
                <w:rFonts w:ascii="Times New Roman" w:hAnsi="Times New Roman"/>
                <w:b/>
                <w:szCs w:val="24"/>
                <w:lang w:eastAsia="ar-SA"/>
              </w:rPr>
              <w:t>-economici</w:t>
            </w:r>
          </w:p>
          <w:p w:rsidR="00A110C2" w:rsidRPr="00A110C2" w:rsidRDefault="00A110C2" w:rsidP="00A110C2">
            <w:pPr>
              <w:tabs>
                <w:tab w:val="left" w:pos="1071"/>
              </w:tabs>
              <w:jc w:val="center"/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hAnsi="Times New Roman"/>
                <w:b/>
                <w:szCs w:val="24"/>
                <w:lang w:eastAsia="ar-SA"/>
              </w:rPr>
              <w:t xml:space="preserve"> pentru obiectivul de investiții : </w:t>
            </w:r>
          </w:p>
          <w:p w:rsidR="00A110C2" w:rsidRPr="00A110C2" w:rsidRDefault="00A110C2" w:rsidP="00A110C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A110C2" w:rsidRPr="00A110C2" w:rsidRDefault="00A110C2" w:rsidP="00A110C2">
            <w:pPr>
              <w:tabs>
                <w:tab w:val="left" w:pos="1071"/>
              </w:tabs>
              <w:jc w:val="center"/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eastAsia="Trebuchet MS" w:hAnsi="Times New Roman"/>
                <w:b/>
                <w:i/>
                <w:iCs/>
                <w:szCs w:val="24"/>
                <w:lang w:eastAsia="ar-SA"/>
              </w:rPr>
              <w:t>“</w:t>
            </w:r>
            <w:r w:rsidRPr="00A110C2">
              <w:rPr>
                <w:rFonts w:ascii="Times New Roman" w:eastAsia="Trebuchet MS" w:hAnsi="Times New Roman"/>
                <w:b/>
                <w:bCs/>
                <w:i/>
                <w:iCs/>
                <w:color w:val="26282A"/>
                <w:szCs w:val="24"/>
                <w:lang w:eastAsia="ar-SA"/>
              </w:rPr>
              <w:t>P</w:t>
            </w:r>
            <w:r w:rsidRPr="00A110C2">
              <w:rPr>
                <w:rFonts w:ascii="Times New Roman" w:eastAsia="Trebuchet MS" w:hAnsi="Times New Roman"/>
                <w:b/>
                <w:bCs/>
                <w:i/>
                <w:iCs/>
                <w:color w:val="000000"/>
                <w:szCs w:val="24"/>
                <w:lang w:eastAsia="ar-SA"/>
              </w:rPr>
              <w:t xml:space="preserve">ARCARE SUPRATERANA PE DOUA NIVELE IN CLADIREA CT8, </w:t>
            </w:r>
          </w:p>
          <w:p w:rsidR="00A110C2" w:rsidRPr="00A110C2" w:rsidRDefault="00A110C2" w:rsidP="00A110C2">
            <w:pPr>
              <w:tabs>
                <w:tab w:val="left" w:pos="1071"/>
              </w:tabs>
              <w:jc w:val="center"/>
              <w:rPr>
                <w:rFonts w:ascii="Times New Roman" w:hAnsi="Times New Roman"/>
                <w:szCs w:val="24"/>
              </w:rPr>
            </w:pPr>
            <w:bookmarkStart w:id="1" w:name="__DdeLink__690_558389615"/>
            <w:r w:rsidRPr="00A110C2">
              <w:rPr>
                <w:rFonts w:ascii="Times New Roman" w:eastAsia="Trebuchet MS" w:hAnsi="Times New Roman"/>
                <w:b/>
                <w:bCs/>
                <w:i/>
                <w:iCs/>
                <w:color w:val="000000"/>
                <w:szCs w:val="24"/>
                <w:lang w:eastAsia="ar-SA"/>
              </w:rPr>
              <w:t>STR. ECATERINA TEODOROIU, BL.R4</w:t>
            </w:r>
            <w:bookmarkEnd w:id="1"/>
            <w:r w:rsidRPr="00A110C2">
              <w:rPr>
                <w:rFonts w:ascii="Times New Roman" w:eastAsia="Trebuchet MS" w:hAnsi="Times New Roman"/>
                <w:b/>
                <w:i/>
                <w:iCs/>
                <w:szCs w:val="24"/>
                <w:lang w:eastAsia="ar-SA"/>
              </w:rPr>
              <w:t>“</w:t>
            </w:r>
          </w:p>
          <w:p w:rsidR="00A110C2" w:rsidRPr="00A110C2" w:rsidRDefault="00A110C2" w:rsidP="00A110C2">
            <w:pPr>
              <w:tabs>
                <w:tab w:val="left" w:pos="1071"/>
              </w:tabs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A110C2">
              <w:rPr>
                <w:rFonts w:ascii="Times New Roman" w:hAnsi="Times New Roman"/>
                <w:szCs w:val="24"/>
                <w:lang w:eastAsia="ar-SA"/>
              </w:rPr>
              <w:t>(realizarea proiectului tehnic și execuția obiectivului)</w:t>
            </w:r>
          </w:p>
          <w:p w:rsidR="001955C3" w:rsidRPr="00A110C2" w:rsidRDefault="001955C3" w:rsidP="00AF2BE8">
            <w:pPr>
              <w:ind w:left="708" w:firstLine="7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1955C3" w:rsidRPr="00A110C2" w:rsidRDefault="00A110C2" w:rsidP="00D7781E">
            <w:pPr>
              <w:jc w:val="center"/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hAnsi="Times New Roman"/>
                <w:szCs w:val="24"/>
              </w:rPr>
              <w:t>Ședința ordinară</w:t>
            </w:r>
          </w:p>
        </w:tc>
      </w:tr>
      <w:tr w:rsidR="001955C3" w:rsidRPr="00A110C2" w:rsidTr="000E41D8">
        <w:tc>
          <w:tcPr>
            <w:tcW w:w="567" w:type="dxa"/>
          </w:tcPr>
          <w:p w:rsidR="001955C3" w:rsidRPr="00A110C2" w:rsidRDefault="001955C3" w:rsidP="000E41D8">
            <w:pPr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hAnsi="Times New Roman"/>
                <w:szCs w:val="24"/>
              </w:rPr>
              <w:t>16.</w:t>
            </w:r>
          </w:p>
        </w:tc>
        <w:tc>
          <w:tcPr>
            <w:tcW w:w="3261" w:type="dxa"/>
          </w:tcPr>
          <w:p w:rsidR="001955C3" w:rsidRPr="00A110C2" w:rsidRDefault="001955C3" w:rsidP="001955C3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A110C2">
              <w:rPr>
                <w:rFonts w:ascii="Times New Roman" w:hAnsi="Times New Roman"/>
                <w:szCs w:val="24"/>
                <w:u w:val="single"/>
                <w:lang w:eastAsia="ar-SA"/>
              </w:rPr>
              <w:t xml:space="preserve">H O T Ă R Â R E A  Nr. </w:t>
            </w:r>
            <w:r w:rsidR="00A110C2" w:rsidRPr="00A110C2">
              <w:rPr>
                <w:rFonts w:ascii="Times New Roman" w:hAnsi="Times New Roman"/>
                <w:szCs w:val="24"/>
                <w:u w:val="single"/>
                <w:lang w:eastAsia="ar-SA"/>
              </w:rPr>
              <w:t>41</w:t>
            </w:r>
          </w:p>
          <w:p w:rsidR="001955C3" w:rsidRPr="00A110C2" w:rsidRDefault="001955C3" w:rsidP="001955C3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A110C2">
              <w:rPr>
                <w:rFonts w:ascii="Times New Roman" w:hAnsi="Times New Roman"/>
                <w:szCs w:val="24"/>
                <w:lang w:eastAsia="ar-SA"/>
              </w:rPr>
              <w:t>din 29 martie  2019</w:t>
            </w:r>
          </w:p>
          <w:p w:rsidR="001955C3" w:rsidRPr="00A110C2" w:rsidRDefault="001955C3" w:rsidP="00A5258F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</w:tc>
        <w:tc>
          <w:tcPr>
            <w:tcW w:w="5953" w:type="dxa"/>
          </w:tcPr>
          <w:p w:rsidR="00A110C2" w:rsidRPr="00A110C2" w:rsidRDefault="00A110C2" w:rsidP="00A110C2">
            <w:pPr>
              <w:tabs>
                <w:tab w:val="left" w:pos="1071"/>
              </w:tabs>
              <w:ind w:right="284"/>
              <w:jc w:val="both"/>
              <w:rPr>
                <w:rFonts w:ascii="Times New Roman" w:hAnsi="Times New Roman"/>
                <w:szCs w:val="24"/>
                <w:lang w:eastAsia="ar-SA"/>
              </w:rPr>
            </w:pPr>
            <w:r w:rsidRPr="00A110C2">
              <w:rPr>
                <w:rFonts w:ascii="Times New Roman" w:hAnsi="Times New Roman"/>
                <w:szCs w:val="24"/>
              </w:rPr>
              <w:t>privind aprobarea finanțării multianuale a</w:t>
            </w:r>
            <w:r w:rsidRPr="00A110C2">
              <w:rPr>
                <w:rFonts w:ascii="Times New Roman" w:hAnsi="Times New Roman"/>
                <w:szCs w:val="24"/>
                <w:lang w:eastAsia="ar-SA"/>
              </w:rPr>
              <w:t xml:space="preserve"> investiției: " Proiectare și execuție lucrări </w:t>
            </w:r>
            <w:proofErr w:type="spellStart"/>
            <w:r w:rsidRPr="00A110C2">
              <w:rPr>
                <w:rFonts w:ascii="Times New Roman" w:hAnsi="Times New Roman"/>
                <w:szCs w:val="24"/>
                <w:lang w:eastAsia="ar-SA"/>
              </w:rPr>
              <w:t>tehnico</w:t>
            </w:r>
            <w:proofErr w:type="spellEnd"/>
            <w:r w:rsidRPr="00A110C2">
              <w:rPr>
                <w:rFonts w:ascii="Times New Roman" w:hAnsi="Times New Roman"/>
                <w:szCs w:val="24"/>
                <w:lang w:eastAsia="ar-SA"/>
              </w:rPr>
              <w:t xml:space="preserve"> edilitare și sistematizare verticală" necesare obiectivului de investiții:" Locuințe pentru tineri, destinate închirierii, județul Cluj, municipiul Dej, strada Fericirii, nr. 1"</w:t>
            </w:r>
          </w:p>
          <w:p w:rsidR="001955C3" w:rsidRPr="00A110C2" w:rsidRDefault="001955C3" w:rsidP="00AF2BE8">
            <w:pPr>
              <w:ind w:left="708" w:firstLine="7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1955C3" w:rsidRPr="00A110C2" w:rsidRDefault="00A110C2" w:rsidP="00D7781E">
            <w:pPr>
              <w:jc w:val="center"/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hAnsi="Times New Roman"/>
                <w:szCs w:val="24"/>
              </w:rPr>
              <w:t>Ședința ordinară</w:t>
            </w:r>
          </w:p>
        </w:tc>
      </w:tr>
      <w:tr w:rsidR="001955C3" w:rsidRPr="00A110C2" w:rsidTr="000E41D8">
        <w:tc>
          <w:tcPr>
            <w:tcW w:w="567" w:type="dxa"/>
          </w:tcPr>
          <w:p w:rsidR="001955C3" w:rsidRPr="00A110C2" w:rsidRDefault="006D6E46" w:rsidP="000E41D8">
            <w:pPr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hAnsi="Times New Roman"/>
                <w:szCs w:val="24"/>
              </w:rPr>
              <w:t>17.</w:t>
            </w:r>
          </w:p>
        </w:tc>
        <w:tc>
          <w:tcPr>
            <w:tcW w:w="3261" w:type="dxa"/>
          </w:tcPr>
          <w:p w:rsidR="006D6E46" w:rsidRPr="00A110C2" w:rsidRDefault="006D6E46" w:rsidP="006D6E46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A110C2">
              <w:rPr>
                <w:rFonts w:ascii="Times New Roman" w:hAnsi="Times New Roman"/>
                <w:szCs w:val="24"/>
                <w:u w:val="single"/>
                <w:lang w:eastAsia="ar-SA"/>
              </w:rPr>
              <w:t xml:space="preserve">H O T Ă R Â R E A  Nr. </w:t>
            </w:r>
            <w:r w:rsidR="00A110C2" w:rsidRPr="00A110C2">
              <w:rPr>
                <w:rFonts w:ascii="Times New Roman" w:hAnsi="Times New Roman"/>
                <w:szCs w:val="24"/>
                <w:u w:val="single"/>
                <w:lang w:eastAsia="ar-SA"/>
              </w:rPr>
              <w:t>42</w:t>
            </w:r>
          </w:p>
          <w:p w:rsidR="006D6E46" w:rsidRPr="00A110C2" w:rsidRDefault="006D6E46" w:rsidP="006D6E46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A110C2">
              <w:rPr>
                <w:rFonts w:ascii="Times New Roman" w:hAnsi="Times New Roman"/>
                <w:szCs w:val="24"/>
                <w:lang w:eastAsia="ar-SA"/>
              </w:rPr>
              <w:t>din 29 martie  2019</w:t>
            </w:r>
          </w:p>
          <w:p w:rsidR="001955C3" w:rsidRPr="00A110C2" w:rsidRDefault="001955C3" w:rsidP="00A5258F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</w:tc>
        <w:tc>
          <w:tcPr>
            <w:tcW w:w="5953" w:type="dxa"/>
          </w:tcPr>
          <w:p w:rsidR="00A110C2" w:rsidRPr="00A110C2" w:rsidRDefault="00A110C2" w:rsidP="00A110C2">
            <w:pPr>
              <w:tabs>
                <w:tab w:val="left" w:pos="1071"/>
              </w:tabs>
              <w:ind w:right="28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A110C2">
              <w:rPr>
                <w:rFonts w:ascii="Times New Roman" w:hAnsi="Times New Roman"/>
                <w:szCs w:val="24"/>
              </w:rPr>
              <w:t>privind aprobarea finanțării multianuale a</w:t>
            </w:r>
            <w:r w:rsidRPr="00A110C2">
              <w:rPr>
                <w:rFonts w:ascii="Times New Roman" w:hAnsi="Times New Roman"/>
                <w:szCs w:val="24"/>
                <w:lang w:eastAsia="ar-SA"/>
              </w:rPr>
              <w:t xml:space="preserve"> investiției: " Modernizare bază sportivă Obor"</w:t>
            </w:r>
          </w:p>
          <w:p w:rsidR="001955C3" w:rsidRPr="00A110C2" w:rsidRDefault="001955C3" w:rsidP="00AF2BE8">
            <w:pPr>
              <w:ind w:left="708" w:firstLine="7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1955C3" w:rsidRPr="00A110C2" w:rsidRDefault="00A110C2" w:rsidP="00D7781E">
            <w:pPr>
              <w:jc w:val="center"/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hAnsi="Times New Roman"/>
                <w:szCs w:val="24"/>
              </w:rPr>
              <w:t>Ședința ordinară</w:t>
            </w:r>
          </w:p>
        </w:tc>
      </w:tr>
      <w:tr w:rsidR="001955C3" w:rsidRPr="00A110C2" w:rsidTr="000E41D8">
        <w:tc>
          <w:tcPr>
            <w:tcW w:w="567" w:type="dxa"/>
          </w:tcPr>
          <w:p w:rsidR="001955C3" w:rsidRPr="00A110C2" w:rsidRDefault="006D6E46" w:rsidP="000E41D8">
            <w:pPr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hAnsi="Times New Roman"/>
                <w:szCs w:val="24"/>
              </w:rPr>
              <w:t>18.</w:t>
            </w:r>
          </w:p>
        </w:tc>
        <w:tc>
          <w:tcPr>
            <w:tcW w:w="3261" w:type="dxa"/>
          </w:tcPr>
          <w:p w:rsidR="006D6E46" w:rsidRPr="00A110C2" w:rsidRDefault="006D6E46" w:rsidP="006D6E46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A110C2">
              <w:rPr>
                <w:rFonts w:ascii="Times New Roman" w:hAnsi="Times New Roman"/>
                <w:szCs w:val="24"/>
                <w:u w:val="single"/>
                <w:lang w:eastAsia="ar-SA"/>
              </w:rPr>
              <w:t xml:space="preserve">H O T Ă R Â R E A  Nr. </w:t>
            </w:r>
            <w:r w:rsidR="00A110C2" w:rsidRPr="00A110C2">
              <w:rPr>
                <w:rFonts w:ascii="Times New Roman" w:hAnsi="Times New Roman"/>
                <w:szCs w:val="24"/>
                <w:u w:val="single"/>
                <w:lang w:eastAsia="ar-SA"/>
              </w:rPr>
              <w:t>43</w:t>
            </w:r>
          </w:p>
          <w:p w:rsidR="006D6E46" w:rsidRPr="00A110C2" w:rsidRDefault="006D6E46" w:rsidP="006D6E46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A110C2">
              <w:rPr>
                <w:rFonts w:ascii="Times New Roman" w:hAnsi="Times New Roman"/>
                <w:szCs w:val="24"/>
                <w:lang w:eastAsia="ar-SA"/>
              </w:rPr>
              <w:t>din 29 martie  2019</w:t>
            </w:r>
          </w:p>
          <w:p w:rsidR="001955C3" w:rsidRPr="00A110C2" w:rsidRDefault="001955C3" w:rsidP="00A5258F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</w:tc>
        <w:tc>
          <w:tcPr>
            <w:tcW w:w="5953" w:type="dxa"/>
          </w:tcPr>
          <w:p w:rsidR="00A110C2" w:rsidRPr="00A110C2" w:rsidRDefault="00A110C2" w:rsidP="00A110C2">
            <w:pPr>
              <w:tabs>
                <w:tab w:val="left" w:pos="1071"/>
              </w:tabs>
              <w:ind w:right="28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A110C2">
              <w:rPr>
                <w:rFonts w:ascii="Times New Roman" w:hAnsi="Times New Roman"/>
                <w:szCs w:val="24"/>
              </w:rPr>
              <w:t>privind aprobarea finanțării multianuale a</w:t>
            </w:r>
            <w:r w:rsidRPr="00A110C2">
              <w:rPr>
                <w:rFonts w:ascii="Times New Roman" w:hAnsi="Times New Roman"/>
                <w:szCs w:val="24"/>
                <w:lang w:eastAsia="ar-SA"/>
              </w:rPr>
              <w:t xml:space="preserve"> investiției: " Amenajare teren de tenis de câmp strada Nicolae Titulescu"</w:t>
            </w:r>
          </w:p>
          <w:p w:rsidR="00A110C2" w:rsidRPr="00A110C2" w:rsidRDefault="00A110C2" w:rsidP="00A110C2">
            <w:pPr>
              <w:tabs>
                <w:tab w:val="left" w:pos="1071"/>
              </w:tabs>
              <w:ind w:right="284"/>
              <w:jc w:val="both"/>
              <w:rPr>
                <w:rFonts w:ascii="Times New Roman" w:hAnsi="Times New Roman"/>
                <w:szCs w:val="24"/>
                <w:lang w:eastAsia="ar-SA"/>
              </w:rPr>
            </w:pPr>
          </w:p>
          <w:p w:rsidR="001955C3" w:rsidRPr="00A110C2" w:rsidRDefault="001955C3" w:rsidP="00AF2BE8">
            <w:pPr>
              <w:ind w:left="708" w:firstLine="7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1955C3" w:rsidRPr="00A110C2" w:rsidRDefault="00A110C2" w:rsidP="00D7781E">
            <w:pPr>
              <w:jc w:val="center"/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hAnsi="Times New Roman"/>
                <w:szCs w:val="24"/>
              </w:rPr>
              <w:t>Ședința ordinară</w:t>
            </w:r>
          </w:p>
        </w:tc>
      </w:tr>
      <w:tr w:rsidR="001955C3" w:rsidRPr="00A110C2" w:rsidTr="000E41D8">
        <w:tc>
          <w:tcPr>
            <w:tcW w:w="567" w:type="dxa"/>
          </w:tcPr>
          <w:p w:rsidR="001955C3" w:rsidRPr="00A110C2" w:rsidRDefault="006D6E46" w:rsidP="000E41D8">
            <w:pPr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hAnsi="Times New Roman"/>
                <w:szCs w:val="24"/>
              </w:rPr>
              <w:t>19.</w:t>
            </w:r>
          </w:p>
        </w:tc>
        <w:tc>
          <w:tcPr>
            <w:tcW w:w="3261" w:type="dxa"/>
          </w:tcPr>
          <w:p w:rsidR="006D6E46" w:rsidRPr="00A110C2" w:rsidRDefault="006D6E46" w:rsidP="006D6E46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A110C2">
              <w:rPr>
                <w:rFonts w:ascii="Times New Roman" w:hAnsi="Times New Roman"/>
                <w:szCs w:val="24"/>
                <w:u w:val="single"/>
                <w:lang w:eastAsia="ar-SA"/>
              </w:rPr>
              <w:t xml:space="preserve">H O T Ă R Â R E A  Nr. </w:t>
            </w:r>
            <w:r w:rsidR="00A110C2" w:rsidRPr="00A110C2">
              <w:rPr>
                <w:rFonts w:ascii="Times New Roman" w:hAnsi="Times New Roman"/>
                <w:szCs w:val="24"/>
                <w:u w:val="single"/>
                <w:lang w:eastAsia="ar-SA"/>
              </w:rPr>
              <w:t>44</w:t>
            </w:r>
          </w:p>
          <w:p w:rsidR="006D6E46" w:rsidRPr="00A110C2" w:rsidRDefault="006D6E46" w:rsidP="006D6E46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A110C2">
              <w:rPr>
                <w:rFonts w:ascii="Times New Roman" w:hAnsi="Times New Roman"/>
                <w:szCs w:val="24"/>
                <w:lang w:eastAsia="ar-SA"/>
              </w:rPr>
              <w:t>din 29 martie  2019</w:t>
            </w:r>
          </w:p>
          <w:p w:rsidR="001955C3" w:rsidRPr="00A110C2" w:rsidRDefault="001955C3" w:rsidP="00A5258F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</w:tc>
        <w:tc>
          <w:tcPr>
            <w:tcW w:w="5953" w:type="dxa"/>
          </w:tcPr>
          <w:p w:rsidR="00A110C2" w:rsidRPr="00A110C2" w:rsidRDefault="00A110C2" w:rsidP="00A110C2">
            <w:pPr>
              <w:tabs>
                <w:tab w:val="left" w:pos="1071"/>
              </w:tabs>
              <w:jc w:val="center"/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hAnsi="Times New Roman"/>
                <w:b/>
                <w:szCs w:val="24"/>
                <w:lang w:eastAsia="ar-SA"/>
              </w:rPr>
              <w:t xml:space="preserve">Privind aprobarea </w:t>
            </w:r>
            <w:proofErr w:type="spellStart"/>
            <w:r w:rsidRPr="00A110C2">
              <w:rPr>
                <w:rFonts w:ascii="Times New Roman" w:hAnsi="Times New Roman"/>
                <w:b/>
                <w:szCs w:val="24"/>
                <w:lang w:eastAsia="ar-SA"/>
              </w:rPr>
              <w:t>finantarii</w:t>
            </w:r>
            <w:proofErr w:type="spellEnd"/>
            <w:r w:rsidRPr="00A110C2">
              <w:rPr>
                <w:rFonts w:ascii="Times New Roman" w:hAnsi="Times New Roman"/>
                <w:b/>
                <w:szCs w:val="24"/>
                <w:lang w:eastAsia="ar-SA"/>
              </w:rPr>
              <w:t xml:space="preserve"> multianuale</w:t>
            </w:r>
          </w:p>
          <w:p w:rsidR="00A110C2" w:rsidRPr="00A110C2" w:rsidRDefault="00A110C2" w:rsidP="00A110C2">
            <w:pPr>
              <w:tabs>
                <w:tab w:val="left" w:pos="1071"/>
              </w:tabs>
              <w:jc w:val="center"/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hAnsi="Times New Roman"/>
                <w:b/>
                <w:szCs w:val="24"/>
                <w:lang w:eastAsia="ar-SA"/>
              </w:rPr>
              <w:t xml:space="preserve"> pentru obiectivul de investiții : </w:t>
            </w:r>
          </w:p>
          <w:p w:rsidR="00A110C2" w:rsidRPr="00A110C2" w:rsidRDefault="00A110C2" w:rsidP="00A110C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A110C2" w:rsidRPr="00A110C2" w:rsidRDefault="00A110C2" w:rsidP="00A110C2">
            <w:pPr>
              <w:tabs>
                <w:tab w:val="left" w:pos="1071"/>
              </w:tabs>
              <w:jc w:val="center"/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eastAsia="Trebuchet MS" w:hAnsi="Times New Roman"/>
                <w:b/>
                <w:i/>
                <w:iCs/>
                <w:szCs w:val="24"/>
                <w:lang w:eastAsia="ar-SA"/>
              </w:rPr>
              <w:t>“</w:t>
            </w:r>
            <w:r w:rsidRPr="00A110C2">
              <w:rPr>
                <w:rFonts w:ascii="Times New Roman" w:eastAsia="Trebuchet MS" w:hAnsi="Times New Roman"/>
                <w:b/>
                <w:bCs/>
                <w:i/>
                <w:iCs/>
                <w:color w:val="000000"/>
                <w:szCs w:val="24"/>
                <w:lang w:eastAsia="ar-SA"/>
              </w:rPr>
              <w:t>STRAZI SI RETELE DE UTILITATI PARC INDUSTRIAL</w:t>
            </w:r>
          </w:p>
          <w:p w:rsidR="00A110C2" w:rsidRPr="00A110C2" w:rsidRDefault="00A110C2" w:rsidP="00A110C2">
            <w:pPr>
              <w:tabs>
                <w:tab w:val="left" w:pos="1071"/>
              </w:tabs>
              <w:jc w:val="center"/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eastAsia="Trebuchet MS" w:hAnsi="Times New Roman"/>
                <w:b/>
                <w:bCs/>
                <w:i/>
                <w:iCs/>
                <w:color w:val="000000"/>
                <w:szCs w:val="24"/>
                <w:lang w:eastAsia="ar-SA"/>
              </w:rPr>
              <w:t>(STR. LEON  BIRBAUM SI STR. HENRI COANDA)</w:t>
            </w:r>
            <w:r w:rsidRPr="00A110C2">
              <w:rPr>
                <w:rFonts w:ascii="Times New Roman" w:eastAsia="Trebuchet MS" w:hAnsi="Times New Roman"/>
                <w:b/>
                <w:i/>
                <w:iCs/>
                <w:szCs w:val="24"/>
                <w:lang w:eastAsia="ar-SA"/>
              </w:rPr>
              <w:t>“</w:t>
            </w:r>
          </w:p>
          <w:p w:rsidR="00A110C2" w:rsidRPr="00A110C2" w:rsidRDefault="00A110C2" w:rsidP="00A110C2">
            <w:pPr>
              <w:tabs>
                <w:tab w:val="left" w:pos="1071"/>
              </w:tabs>
              <w:jc w:val="center"/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hAnsi="Times New Roman"/>
                <w:szCs w:val="24"/>
                <w:lang w:eastAsia="ar-SA"/>
              </w:rPr>
              <w:t xml:space="preserve">(realizarea proiectului tehnic, asistenta tehnica a proiectantului pe durata </w:t>
            </w:r>
            <w:proofErr w:type="spellStart"/>
            <w:r w:rsidRPr="00A110C2">
              <w:rPr>
                <w:rFonts w:ascii="Times New Roman" w:hAnsi="Times New Roman"/>
                <w:szCs w:val="24"/>
                <w:lang w:eastAsia="ar-SA"/>
              </w:rPr>
              <w:t>executiei</w:t>
            </w:r>
            <w:proofErr w:type="spellEnd"/>
            <w:r w:rsidRPr="00A110C2">
              <w:rPr>
                <w:rFonts w:ascii="Times New Roman" w:hAnsi="Times New Roman"/>
                <w:szCs w:val="24"/>
                <w:lang w:eastAsia="ar-SA"/>
              </w:rPr>
              <w:t xml:space="preserve"> </w:t>
            </w:r>
            <w:proofErr w:type="spellStart"/>
            <w:r w:rsidRPr="00A110C2">
              <w:rPr>
                <w:rFonts w:ascii="Times New Roman" w:hAnsi="Times New Roman"/>
                <w:szCs w:val="24"/>
                <w:lang w:eastAsia="ar-SA"/>
              </w:rPr>
              <w:t>lucrarilor</w:t>
            </w:r>
            <w:proofErr w:type="spellEnd"/>
          </w:p>
          <w:p w:rsidR="00A110C2" w:rsidRPr="00A110C2" w:rsidRDefault="00A110C2" w:rsidP="00A110C2">
            <w:pPr>
              <w:tabs>
                <w:tab w:val="left" w:pos="1071"/>
              </w:tabs>
              <w:jc w:val="center"/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hAnsi="Times New Roman"/>
                <w:szCs w:val="24"/>
                <w:lang w:eastAsia="ar-SA"/>
              </w:rPr>
              <w:t xml:space="preserve">și </w:t>
            </w:r>
            <w:proofErr w:type="spellStart"/>
            <w:r w:rsidRPr="00A110C2">
              <w:rPr>
                <w:rFonts w:ascii="Times New Roman" w:hAnsi="Times New Roman"/>
                <w:szCs w:val="24"/>
                <w:lang w:eastAsia="ar-SA"/>
              </w:rPr>
              <w:t>executia</w:t>
            </w:r>
            <w:proofErr w:type="spellEnd"/>
            <w:r w:rsidRPr="00A110C2">
              <w:rPr>
                <w:rFonts w:ascii="Times New Roman" w:hAnsi="Times New Roman"/>
                <w:szCs w:val="24"/>
                <w:lang w:eastAsia="ar-SA"/>
              </w:rPr>
              <w:t xml:space="preserve"> obiectivului)</w:t>
            </w:r>
          </w:p>
          <w:p w:rsidR="00A110C2" w:rsidRPr="00A110C2" w:rsidRDefault="00A110C2" w:rsidP="00A110C2">
            <w:pPr>
              <w:tabs>
                <w:tab w:val="left" w:pos="1071"/>
              </w:tabs>
              <w:ind w:right="284"/>
              <w:jc w:val="both"/>
              <w:rPr>
                <w:rFonts w:ascii="Times New Roman" w:hAnsi="Times New Roman"/>
                <w:szCs w:val="24"/>
                <w:lang w:eastAsia="ar-SA"/>
              </w:rPr>
            </w:pPr>
          </w:p>
          <w:p w:rsidR="001955C3" w:rsidRPr="00A110C2" w:rsidRDefault="001955C3" w:rsidP="00AF2BE8">
            <w:pPr>
              <w:ind w:left="708" w:firstLine="7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1955C3" w:rsidRPr="00A110C2" w:rsidRDefault="00A110C2" w:rsidP="00D7781E">
            <w:pPr>
              <w:jc w:val="center"/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hAnsi="Times New Roman"/>
                <w:szCs w:val="24"/>
              </w:rPr>
              <w:t>Ședința ordinară</w:t>
            </w:r>
          </w:p>
        </w:tc>
      </w:tr>
      <w:tr w:rsidR="001955C3" w:rsidRPr="00A110C2" w:rsidTr="000E41D8">
        <w:tc>
          <w:tcPr>
            <w:tcW w:w="567" w:type="dxa"/>
          </w:tcPr>
          <w:p w:rsidR="001955C3" w:rsidRPr="00A110C2" w:rsidRDefault="006D6E46" w:rsidP="000E41D8">
            <w:pPr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hAnsi="Times New Roman"/>
                <w:szCs w:val="24"/>
              </w:rPr>
              <w:lastRenderedPageBreak/>
              <w:t>20.</w:t>
            </w:r>
          </w:p>
        </w:tc>
        <w:tc>
          <w:tcPr>
            <w:tcW w:w="3261" w:type="dxa"/>
          </w:tcPr>
          <w:p w:rsidR="006D6E46" w:rsidRPr="00A110C2" w:rsidRDefault="006D6E46" w:rsidP="006D6E46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A110C2">
              <w:rPr>
                <w:rFonts w:ascii="Times New Roman" w:hAnsi="Times New Roman"/>
                <w:szCs w:val="24"/>
                <w:u w:val="single"/>
                <w:lang w:eastAsia="ar-SA"/>
              </w:rPr>
              <w:t xml:space="preserve">H O T Ă R Â R E A  Nr. </w:t>
            </w:r>
            <w:r w:rsidR="00A110C2" w:rsidRPr="00A110C2">
              <w:rPr>
                <w:rFonts w:ascii="Times New Roman" w:hAnsi="Times New Roman"/>
                <w:szCs w:val="24"/>
                <w:u w:val="single"/>
                <w:lang w:eastAsia="ar-SA"/>
              </w:rPr>
              <w:t>45</w:t>
            </w:r>
          </w:p>
          <w:p w:rsidR="006D6E46" w:rsidRPr="00A110C2" w:rsidRDefault="006D6E46" w:rsidP="006D6E46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A110C2">
              <w:rPr>
                <w:rFonts w:ascii="Times New Roman" w:hAnsi="Times New Roman"/>
                <w:szCs w:val="24"/>
                <w:lang w:eastAsia="ar-SA"/>
              </w:rPr>
              <w:t>din 29 martie  2019</w:t>
            </w:r>
          </w:p>
          <w:p w:rsidR="001955C3" w:rsidRPr="00A110C2" w:rsidRDefault="001955C3" w:rsidP="00A5258F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</w:tc>
        <w:tc>
          <w:tcPr>
            <w:tcW w:w="5953" w:type="dxa"/>
          </w:tcPr>
          <w:p w:rsidR="00A110C2" w:rsidRPr="00A110C2" w:rsidRDefault="00A110C2" w:rsidP="00A110C2">
            <w:pPr>
              <w:tabs>
                <w:tab w:val="left" w:pos="1071"/>
              </w:tabs>
              <w:ind w:right="284"/>
              <w:jc w:val="both"/>
              <w:rPr>
                <w:rFonts w:ascii="Times New Roman" w:hAnsi="Times New Roman"/>
                <w:szCs w:val="24"/>
                <w:lang w:eastAsia="ar-SA"/>
              </w:rPr>
            </w:pPr>
            <w:r w:rsidRPr="00A110C2">
              <w:rPr>
                <w:rFonts w:ascii="Times New Roman" w:hAnsi="Times New Roman"/>
                <w:szCs w:val="24"/>
              </w:rPr>
              <w:t>privind aprobarea finanțării multianuale a</w:t>
            </w:r>
            <w:r w:rsidRPr="00A110C2">
              <w:rPr>
                <w:rFonts w:ascii="Times New Roman" w:hAnsi="Times New Roman"/>
                <w:szCs w:val="24"/>
                <w:lang w:eastAsia="ar-SA"/>
              </w:rPr>
              <w:t xml:space="preserve"> investiției: " </w:t>
            </w:r>
            <w:r w:rsidRPr="00A110C2">
              <w:rPr>
                <w:rFonts w:ascii="Times New Roman" w:hAnsi="Times New Roman"/>
                <w:b/>
                <w:szCs w:val="24"/>
                <w:lang w:eastAsia="ar-SA"/>
              </w:rPr>
              <w:t>Proiectare și execuție</w:t>
            </w:r>
            <w:r w:rsidRPr="00A110C2">
              <w:rPr>
                <w:rFonts w:ascii="Times New Roman" w:hAnsi="Times New Roman"/>
                <w:szCs w:val="24"/>
                <w:lang w:eastAsia="ar-SA"/>
              </w:rPr>
              <w:t xml:space="preserve"> </w:t>
            </w:r>
            <w:r w:rsidRPr="00A110C2">
              <w:rPr>
                <w:rFonts w:ascii="Times New Roman" w:hAnsi="Times New Roman"/>
                <w:b/>
                <w:szCs w:val="24"/>
                <w:lang w:eastAsia="ar-SA"/>
              </w:rPr>
              <w:t xml:space="preserve">lucrări de canalizare menajera </w:t>
            </w:r>
            <w:proofErr w:type="spellStart"/>
            <w:r w:rsidRPr="00A110C2">
              <w:rPr>
                <w:rFonts w:ascii="Times New Roman" w:hAnsi="Times New Roman"/>
                <w:b/>
                <w:szCs w:val="24"/>
                <w:lang w:eastAsia="ar-SA"/>
              </w:rPr>
              <w:t>Șomcut</w:t>
            </w:r>
            <w:proofErr w:type="spellEnd"/>
            <w:r w:rsidRPr="00A110C2">
              <w:rPr>
                <w:rFonts w:ascii="Times New Roman" w:hAnsi="Times New Roman"/>
                <w:szCs w:val="24"/>
                <w:lang w:eastAsia="ar-SA"/>
              </w:rPr>
              <w:t>" , județul Cluj, municipiul Dej"</w:t>
            </w:r>
          </w:p>
          <w:p w:rsidR="001955C3" w:rsidRPr="00A110C2" w:rsidRDefault="001955C3" w:rsidP="00AF2BE8">
            <w:pPr>
              <w:ind w:left="708" w:firstLine="7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1955C3" w:rsidRPr="00A110C2" w:rsidRDefault="00A110C2" w:rsidP="00D7781E">
            <w:pPr>
              <w:jc w:val="center"/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hAnsi="Times New Roman"/>
                <w:szCs w:val="24"/>
              </w:rPr>
              <w:t>Ședința ordinară</w:t>
            </w:r>
          </w:p>
        </w:tc>
      </w:tr>
      <w:tr w:rsidR="001955C3" w:rsidRPr="00A110C2" w:rsidTr="000E41D8">
        <w:tc>
          <w:tcPr>
            <w:tcW w:w="567" w:type="dxa"/>
          </w:tcPr>
          <w:p w:rsidR="001955C3" w:rsidRPr="00A110C2" w:rsidRDefault="006D6E46" w:rsidP="000E41D8">
            <w:pPr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hAnsi="Times New Roman"/>
                <w:szCs w:val="24"/>
              </w:rPr>
              <w:t>21.</w:t>
            </w:r>
          </w:p>
        </w:tc>
        <w:tc>
          <w:tcPr>
            <w:tcW w:w="3261" w:type="dxa"/>
          </w:tcPr>
          <w:p w:rsidR="006D6E46" w:rsidRPr="00A110C2" w:rsidRDefault="006D6E46" w:rsidP="006D6E46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A110C2">
              <w:rPr>
                <w:rFonts w:ascii="Times New Roman" w:hAnsi="Times New Roman"/>
                <w:szCs w:val="24"/>
                <w:u w:val="single"/>
                <w:lang w:eastAsia="ar-SA"/>
              </w:rPr>
              <w:t xml:space="preserve">H O T Ă R Â R E A  Nr. </w:t>
            </w:r>
            <w:r w:rsidR="00A110C2" w:rsidRPr="00A110C2">
              <w:rPr>
                <w:rFonts w:ascii="Times New Roman" w:hAnsi="Times New Roman"/>
                <w:szCs w:val="24"/>
                <w:u w:val="single"/>
                <w:lang w:eastAsia="ar-SA"/>
              </w:rPr>
              <w:t>46</w:t>
            </w:r>
          </w:p>
          <w:p w:rsidR="006D6E46" w:rsidRPr="00A110C2" w:rsidRDefault="006D6E46" w:rsidP="006D6E46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A110C2">
              <w:rPr>
                <w:rFonts w:ascii="Times New Roman" w:hAnsi="Times New Roman"/>
                <w:szCs w:val="24"/>
                <w:lang w:eastAsia="ar-SA"/>
              </w:rPr>
              <w:t>din 29 martie  2019</w:t>
            </w:r>
          </w:p>
          <w:p w:rsidR="001955C3" w:rsidRPr="00A110C2" w:rsidRDefault="001955C3" w:rsidP="00A5258F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</w:tc>
        <w:tc>
          <w:tcPr>
            <w:tcW w:w="5953" w:type="dxa"/>
          </w:tcPr>
          <w:p w:rsidR="00A110C2" w:rsidRPr="00A110C2" w:rsidRDefault="00A110C2" w:rsidP="00A110C2">
            <w:pPr>
              <w:tabs>
                <w:tab w:val="left" w:pos="1071"/>
              </w:tabs>
              <w:ind w:right="284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A110C2">
              <w:rPr>
                <w:rFonts w:ascii="Times New Roman" w:hAnsi="Times New Roman"/>
                <w:szCs w:val="24"/>
              </w:rPr>
              <w:t>privind aprobarea finanțării multianuale a</w:t>
            </w:r>
            <w:r w:rsidRPr="00A110C2">
              <w:rPr>
                <w:rFonts w:ascii="Times New Roman" w:hAnsi="Times New Roman"/>
                <w:szCs w:val="24"/>
                <w:lang w:eastAsia="ar-SA"/>
              </w:rPr>
              <w:t xml:space="preserve"> investiției: " Proiectare și execuție parcări în municipiul Dej" în cartierele Dealul Florilor,1 Mai și Ștefan cel Mare</w:t>
            </w:r>
          </w:p>
          <w:p w:rsidR="001955C3" w:rsidRPr="00A110C2" w:rsidRDefault="001955C3" w:rsidP="00AF2BE8">
            <w:pPr>
              <w:ind w:left="708" w:firstLine="7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1955C3" w:rsidRPr="00A110C2" w:rsidRDefault="00A110C2" w:rsidP="00D7781E">
            <w:pPr>
              <w:jc w:val="center"/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hAnsi="Times New Roman"/>
                <w:szCs w:val="24"/>
              </w:rPr>
              <w:t>Ședința ordinară</w:t>
            </w:r>
          </w:p>
        </w:tc>
      </w:tr>
      <w:tr w:rsidR="001955C3" w:rsidRPr="00A110C2" w:rsidTr="000E41D8">
        <w:tc>
          <w:tcPr>
            <w:tcW w:w="567" w:type="dxa"/>
          </w:tcPr>
          <w:p w:rsidR="001955C3" w:rsidRPr="00A110C2" w:rsidRDefault="006D6E46" w:rsidP="000E41D8">
            <w:pPr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hAnsi="Times New Roman"/>
                <w:szCs w:val="24"/>
              </w:rPr>
              <w:t>22.</w:t>
            </w:r>
          </w:p>
        </w:tc>
        <w:tc>
          <w:tcPr>
            <w:tcW w:w="3261" w:type="dxa"/>
          </w:tcPr>
          <w:p w:rsidR="006D6E46" w:rsidRPr="00A110C2" w:rsidRDefault="006D6E46" w:rsidP="006D6E46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A110C2">
              <w:rPr>
                <w:rFonts w:ascii="Times New Roman" w:hAnsi="Times New Roman"/>
                <w:szCs w:val="24"/>
                <w:u w:val="single"/>
                <w:lang w:eastAsia="ar-SA"/>
              </w:rPr>
              <w:t xml:space="preserve">H O T Ă R Â R E A  Nr. </w:t>
            </w:r>
            <w:r w:rsidR="00A110C2" w:rsidRPr="00A110C2">
              <w:rPr>
                <w:rFonts w:ascii="Times New Roman" w:hAnsi="Times New Roman"/>
                <w:szCs w:val="24"/>
                <w:u w:val="single"/>
                <w:lang w:eastAsia="ar-SA"/>
              </w:rPr>
              <w:t>47</w:t>
            </w:r>
          </w:p>
          <w:p w:rsidR="006D6E46" w:rsidRPr="00A110C2" w:rsidRDefault="006D6E46" w:rsidP="006D6E46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A110C2">
              <w:rPr>
                <w:rFonts w:ascii="Times New Roman" w:hAnsi="Times New Roman"/>
                <w:szCs w:val="24"/>
                <w:lang w:eastAsia="ar-SA"/>
              </w:rPr>
              <w:t>din 29 martie  2019</w:t>
            </w:r>
          </w:p>
          <w:p w:rsidR="001955C3" w:rsidRPr="00A110C2" w:rsidRDefault="001955C3" w:rsidP="00A5258F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</w:tc>
        <w:tc>
          <w:tcPr>
            <w:tcW w:w="5953" w:type="dxa"/>
          </w:tcPr>
          <w:p w:rsidR="00A110C2" w:rsidRPr="00A110C2" w:rsidRDefault="00A110C2" w:rsidP="00A110C2">
            <w:pPr>
              <w:tabs>
                <w:tab w:val="left" w:pos="1071"/>
              </w:tabs>
              <w:ind w:right="284"/>
              <w:jc w:val="center"/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hAnsi="Times New Roman"/>
                <w:szCs w:val="24"/>
              </w:rPr>
              <w:t>privind aprobarea majorării tarifelor de transport cu autobuze în municipiul Dej</w:t>
            </w:r>
          </w:p>
          <w:p w:rsidR="001955C3" w:rsidRPr="00A110C2" w:rsidRDefault="001955C3" w:rsidP="00AF2BE8">
            <w:pPr>
              <w:ind w:left="708" w:firstLine="7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1955C3" w:rsidRPr="00A110C2" w:rsidRDefault="00A110C2" w:rsidP="00D7781E">
            <w:pPr>
              <w:jc w:val="center"/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hAnsi="Times New Roman"/>
                <w:szCs w:val="24"/>
              </w:rPr>
              <w:t>Ședința ordinară</w:t>
            </w:r>
          </w:p>
        </w:tc>
      </w:tr>
      <w:tr w:rsidR="001955C3" w:rsidRPr="00A110C2" w:rsidTr="000E41D8">
        <w:tc>
          <w:tcPr>
            <w:tcW w:w="567" w:type="dxa"/>
          </w:tcPr>
          <w:p w:rsidR="001955C3" w:rsidRPr="00A110C2" w:rsidRDefault="006D6E46" w:rsidP="000E41D8">
            <w:pPr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hAnsi="Times New Roman"/>
                <w:szCs w:val="24"/>
              </w:rPr>
              <w:t>23.</w:t>
            </w:r>
          </w:p>
        </w:tc>
        <w:tc>
          <w:tcPr>
            <w:tcW w:w="3261" w:type="dxa"/>
          </w:tcPr>
          <w:p w:rsidR="006D6E46" w:rsidRPr="00A110C2" w:rsidRDefault="006D6E46" w:rsidP="006D6E46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A110C2">
              <w:rPr>
                <w:rFonts w:ascii="Times New Roman" w:hAnsi="Times New Roman"/>
                <w:szCs w:val="24"/>
                <w:u w:val="single"/>
                <w:lang w:eastAsia="ar-SA"/>
              </w:rPr>
              <w:t xml:space="preserve">H O T Ă R Â R E A  Nr. </w:t>
            </w:r>
            <w:r w:rsidR="00A110C2" w:rsidRPr="00A110C2">
              <w:rPr>
                <w:rFonts w:ascii="Times New Roman" w:hAnsi="Times New Roman"/>
                <w:szCs w:val="24"/>
                <w:u w:val="single"/>
                <w:lang w:eastAsia="ar-SA"/>
              </w:rPr>
              <w:t>48</w:t>
            </w:r>
          </w:p>
          <w:p w:rsidR="006D6E46" w:rsidRPr="00A110C2" w:rsidRDefault="006D6E46" w:rsidP="006D6E46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A110C2">
              <w:rPr>
                <w:rFonts w:ascii="Times New Roman" w:hAnsi="Times New Roman"/>
                <w:szCs w:val="24"/>
                <w:lang w:eastAsia="ar-SA"/>
              </w:rPr>
              <w:t>din 29 martie  2019</w:t>
            </w:r>
          </w:p>
          <w:p w:rsidR="001955C3" w:rsidRPr="00A110C2" w:rsidRDefault="001955C3" w:rsidP="00A5258F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</w:tc>
        <w:tc>
          <w:tcPr>
            <w:tcW w:w="5953" w:type="dxa"/>
          </w:tcPr>
          <w:p w:rsidR="00A110C2" w:rsidRPr="00A110C2" w:rsidRDefault="00A110C2" w:rsidP="00A110C2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0C2">
              <w:rPr>
                <w:rFonts w:ascii="Times New Roman" w:hAnsi="Times New Roman"/>
                <w:b/>
                <w:sz w:val="24"/>
                <w:szCs w:val="24"/>
              </w:rPr>
              <w:t>privind modificarea Art.3 alin.(2) și Art.4 alin.(1) din H.C.L. nr.149/24 iulie 2018</w:t>
            </w:r>
          </w:p>
          <w:p w:rsidR="001955C3" w:rsidRPr="00A110C2" w:rsidRDefault="001955C3" w:rsidP="00AF2BE8">
            <w:pPr>
              <w:ind w:left="708" w:firstLine="7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1955C3" w:rsidRPr="00A110C2" w:rsidRDefault="00A110C2" w:rsidP="00D7781E">
            <w:pPr>
              <w:jc w:val="center"/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hAnsi="Times New Roman"/>
                <w:szCs w:val="24"/>
              </w:rPr>
              <w:t>Ședința ordinară</w:t>
            </w:r>
          </w:p>
        </w:tc>
      </w:tr>
      <w:tr w:rsidR="00A110C2" w:rsidRPr="00A110C2" w:rsidTr="000E41D8">
        <w:tc>
          <w:tcPr>
            <w:tcW w:w="567" w:type="dxa"/>
          </w:tcPr>
          <w:p w:rsidR="00A110C2" w:rsidRPr="00A110C2" w:rsidRDefault="00A110C2" w:rsidP="000E41D8">
            <w:pPr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hAnsi="Times New Roman"/>
                <w:szCs w:val="24"/>
              </w:rPr>
              <w:t>24.</w:t>
            </w:r>
          </w:p>
        </w:tc>
        <w:tc>
          <w:tcPr>
            <w:tcW w:w="3261" w:type="dxa"/>
          </w:tcPr>
          <w:p w:rsidR="00A110C2" w:rsidRPr="00A110C2" w:rsidRDefault="00A110C2" w:rsidP="00A110C2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A110C2">
              <w:rPr>
                <w:rFonts w:ascii="Times New Roman" w:hAnsi="Times New Roman"/>
                <w:szCs w:val="24"/>
                <w:u w:val="single"/>
                <w:lang w:eastAsia="ar-SA"/>
              </w:rPr>
              <w:t xml:space="preserve">H O T Ă R Â R E A  Nr. </w:t>
            </w:r>
            <w:r w:rsidRPr="00A110C2">
              <w:rPr>
                <w:rFonts w:ascii="Times New Roman" w:hAnsi="Times New Roman"/>
                <w:szCs w:val="24"/>
                <w:u w:val="single"/>
                <w:lang w:eastAsia="ar-SA"/>
              </w:rPr>
              <w:t>49</w:t>
            </w:r>
          </w:p>
          <w:p w:rsidR="00A110C2" w:rsidRPr="00A110C2" w:rsidRDefault="00A110C2" w:rsidP="00A110C2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  <w:r w:rsidRPr="00A110C2">
              <w:rPr>
                <w:rFonts w:ascii="Times New Roman" w:hAnsi="Times New Roman"/>
                <w:szCs w:val="24"/>
                <w:lang w:eastAsia="ar-SA"/>
              </w:rPr>
              <w:t>din 29 martie  2019</w:t>
            </w:r>
          </w:p>
          <w:p w:rsidR="00A110C2" w:rsidRPr="00A110C2" w:rsidRDefault="00A110C2" w:rsidP="006D6E46">
            <w:pPr>
              <w:keepNext/>
              <w:suppressAutoHyphens/>
              <w:ind w:right="29"/>
              <w:outlineLvl w:val="6"/>
              <w:rPr>
                <w:rFonts w:ascii="Times New Roman" w:hAnsi="Times New Roman"/>
                <w:szCs w:val="24"/>
                <w:u w:val="single"/>
                <w:lang w:eastAsia="ar-SA"/>
              </w:rPr>
            </w:pPr>
          </w:p>
        </w:tc>
        <w:tc>
          <w:tcPr>
            <w:tcW w:w="5953" w:type="dxa"/>
          </w:tcPr>
          <w:p w:rsidR="00A110C2" w:rsidRPr="00A110C2" w:rsidRDefault="00A110C2" w:rsidP="00A110C2">
            <w:pPr>
              <w:ind w:firstLine="720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110C2">
              <w:rPr>
                <w:rFonts w:ascii="Times New Roman" w:hAnsi="Times New Roman"/>
                <w:b/>
                <w:szCs w:val="24"/>
              </w:rPr>
              <w:t xml:space="preserve">privind </w:t>
            </w:r>
            <w:r w:rsidRPr="00A110C2">
              <w:rPr>
                <w:rFonts w:ascii="Times New Roman" w:eastAsia="Calibri" w:hAnsi="Times New Roman"/>
                <w:b/>
                <w:szCs w:val="24"/>
              </w:rPr>
              <w:t>asocierea Municipiului Dej cu Federația Română de Fotbal, în vederea implementării proiectului ”Modernizare bază sportivă prin construirea unui teren de fotbal cu gazon sintetic pentru antrenament” în Municipiul Dej</w:t>
            </w:r>
          </w:p>
          <w:p w:rsidR="00A110C2" w:rsidRPr="00A110C2" w:rsidRDefault="00A110C2" w:rsidP="00A110C2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110C2" w:rsidRPr="00A110C2" w:rsidRDefault="00A110C2" w:rsidP="00D7781E">
            <w:pPr>
              <w:jc w:val="center"/>
              <w:rPr>
                <w:rFonts w:ascii="Times New Roman" w:hAnsi="Times New Roman"/>
                <w:szCs w:val="24"/>
              </w:rPr>
            </w:pPr>
            <w:r w:rsidRPr="00A110C2">
              <w:rPr>
                <w:rFonts w:ascii="Times New Roman" w:hAnsi="Times New Roman"/>
                <w:szCs w:val="24"/>
              </w:rPr>
              <w:t>Ședința ordinară</w:t>
            </w:r>
            <w:bookmarkStart w:id="2" w:name="_GoBack"/>
            <w:bookmarkEnd w:id="2"/>
          </w:p>
        </w:tc>
      </w:tr>
    </w:tbl>
    <w:p w:rsidR="00D7781E" w:rsidRPr="00A110C2" w:rsidRDefault="00D7781E" w:rsidP="00D7781E">
      <w:pPr>
        <w:jc w:val="center"/>
        <w:rPr>
          <w:rFonts w:ascii="Times New Roman" w:hAnsi="Times New Roman"/>
          <w:b/>
          <w:szCs w:val="24"/>
        </w:rPr>
      </w:pPr>
    </w:p>
    <w:p w:rsidR="0059239E" w:rsidRPr="00A110C2" w:rsidRDefault="0059239E" w:rsidP="00D7781E">
      <w:pPr>
        <w:jc w:val="center"/>
        <w:rPr>
          <w:rFonts w:ascii="Times New Roman" w:hAnsi="Times New Roman"/>
          <w:b/>
          <w:szCs w:val="24"/>
        </w:rPr>
      </w:pPr>
    </w:p>
    <w:p w:rsidR="0059239E" w:rsidRPr="00A110C2" w:rsidRDefault="0059239E" w:rsidP="00D7781E">
      <w:pPr>
        <w:jc w:val="center"/>
        <w:rPr>
          <w:rFonts w:ascii="Times New Roman" w:hAnsi="Times New Roman"/>
          <w:b/>
          <w:szCs w:val="24"/>
        </w:rPr>
      </w:pPr>
    </w:p>
    <w:p w:rsidR="0059239E" w:rsidRPr="00A110C2" w:rsidRDefault="0059239E" w:rsidP="00D7781E">
      <w:pPr>
        <w:jc w:val="center"/>
        <w:rPr>
          <w:rFonts w:ascii="Times New Roman" w:hAnsi="Times New Roman"/>
          <w:b/>
          <w:szCs w:val="24"/>
        </w:rPr>
      </w:pPr>
    </w:p>
    <w:p w:rsidR="0059239E" w:rsidRPr="00A110C2" w:rsidRDefault="0059239E" w:rsidP="00D7781E">
      <w:pPr>
        <w:jc w:val="center"/>
        <w:rPr>
          <w:rFonts w:ascii="Times New Roman" w:hAnsi="Times New Roman"/>
          <w:b/>
          <w:szCs w:val="24"/>
        </w:rPr>
      </w:pPr>
    </w:p>
    <w:p w:rsidR="0059239E" w:rsidRPr="00A110C2" w:rsidRDefault="0059239E" w:rsidP="00D7781E">
      <w:pPr>
        <w:jc w:val="center"/>
        <w:rPr>
          <w:rFonts w:ascii="Times New Roman" w:hAnsi="Times New Roman"/>
          <w:b/>
          <w:szCs w:val="24"/>
        </w:rPr>
      </w:pPr>
    </w:p>
    <w:p w:rsidR="0059239E" w:rsidRPr="00A110C2" w:rsidRDefault="0059239E" w:rsidP="00D7781E">
      <w:pPr>
        <w:jc w:val="center"/>
        <w:rPr>
          <w:rFonts w:ascii="Times New Roman" w:hAnsi="Times New Roman"/>
          <w:b/>
          <w:szCs w:val="24"/>
        </w:rPr>
      </w:pPr>
    </w:p>
    <w:p w:rsidR="0059239E" w:rsidRPr="00A110C2" w:rsidRDefault="0059239E" w:rsidP="00D7781E">
      <w:pPr>
        <w:jc w:val="center"/>
        <w:rPr>
          <w:rFonts w:ascii="Times New Roman" w:hAnsi="Times New Roman"/>
          <w:b/>
          <w:szCs w:val="24"/>
        </w:rPr>
      </w:pPr>
    </w:p>
    <w:p w:rsidR="0059239E" w:rsidRPr="00A110C2" w:rsidRDefault="0059239E" w:rsidP="00D7781E">
      <w:pPr>
        <w:jc w:val="center"/>
        <w:rPr>
          <w:rFonts w:ascii="Times New Roman" w:hAnsi="Times New Roman"/>
          <w:b/>
          <w:szCs w:val="24"/>
        </w:rPr>
      </w:pPr>
      <w:r w:rsidRPr="00A110C2">
        <w:rPr>
          <w:rFonts w:ascii="Times New Roman" w:hAnsi="Times New Roman"/>
          <w:b/>
          <w:szCs w:val="24"/>
        </w:rPr>
        <w:t>SECRETAR,</w:t>
      </w:r>
    </w:p>
    <w:p w:rsidR="0059239E" w:rsidRPr="00A110C2" w:rsidRDefault="0059239E" w:rsidP="00D7781E">
      <w:pPr>
        <w:jc w:val="center"/>
        <w:rPr>
          <w:rFonts w:ascii="Times New Roman" w:hAnsi="Times New Roman"/>
          <w:b/>
          <w:szCs w:val="24"/>
        </w:rPr>
      </w:pPr>
    </w:p>
    <w:p w:rsidR="0059239E" w:rsidRPr="00A110C2" w:rsidRDefault="0059239E" w:rsidP="00D7781E">
      <w:pPr>
        <w:jc w:val="center"/>
        <w:rPr>
          <w:rFonts w:ascii="Times New Roman" w:hAnsi="Times New Roman"/>
          <w:b/>
          <w:szCs w:val="24"/>
        </w:rPr>
      </w:pPr>
      <w:r w:rsidRPr="00A110C2">
        <w:rPr>
          <w:rFonts w:ascii="Times New Roman" w:hAnsi="Times New Roman"/>
          <w:b/>
          <w:szCs w:val="24"/>
        </w:rPr>
        <w:t>CRISTINA POP</w:t>
      </w:r>
    </w:p>
    <w:sectPr w:rsidR="0059239E" w:rsidRPr="00A110C2" w:rsidSect="009C5F07"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BAB" w:rsidRDefault="00234BAB">
      <w:r>
        <w:separator/>
      </w:r>
    </w:p>
  </w:endnote>
  <w:endnote w:type="continuationSeparator" w:id="0">
    <w:p w:rsidR="00234BAB" w:rsidRDefault="0023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-91677579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:rsidR="000E41D8" w:rsidRDefault="000E41D8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41D8" w:rsidRDefault="000E41D8">
                                  <w:pPr>
                                    <w:pStyle w:val="Subsol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A110C2" w:rsidRPr="00A110C2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" fillcolor="#40618b" stroked="f">
                      <v:textbox>
                        <w:txbxContent>
                          <w:p w:rsidR="000E41D8" w:rsidRDefault="000E41D8">
                            <w:pPr>
                              <w:pStyle w:val="Subsol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A110C2" w:rsidRPr="00A110C2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842046" w:rsidRPr="00272CD7" w:rsidRDefault="00842046">
    <w:pPr>
      <w:pStyle w:val="Subsol"/>
      <w:rPr>
        <w:rFonts w:ascii="Verdana" w:hAnsi="Verdana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15419017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147557699"/>
        </w:sdtPr>
        <w:sdtEndPr/>
        <w:sdtContent>
          <w:p w:rsidR="0059239E" w:rsidRDefault="0059239E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239E" w:rsidRDefault="0059239E">
                                  <w:pPr>
                                    <w:pStyle w:val="Subsol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A110C2" w:rsidRPr="00A110C2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7" style="position:absolute;margin-left:0;margin-top:0;width:49.35pt;height:49.3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" fillcolor="#40618b" stroked="f">
                      <v:textbox>
                        <w:txbxContent>
                          <w:p w:rsidR="0059239E" w:rsidRDefault="0059239E">
                            <w:pPr>
                              <w:pStyle w:val="Subsol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A110C2" w:rsidRPr="00A110C2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842046" w:rsidRPr="001813AD" w:rsidRDefault="00842046" w:rsidP="007C25BD">
    <w:pPr>
      <w:pStyle w:val="Subsol"/>
      <w:tabs>
        <w:tab w:val="center" w:pos="4819"/>
      </w:tabs>
      <w:rPr>
        <w:rFonts w:ascii="Verdana" w:hAnsi="Verdana"/>
        <w:color w:val="808080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BAB" w:rsidRDefault="00234BAB">
      <w:r>
        <w:separator/>
      </w:r>
    </w:p>
  </w:footnote>
  <w:footnote w:type="continuationSeparator" w:id="0">
    <w:p w:rsidR="00234BAB" w:rsidRDefault="00234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1467"/>
      <w:gridCol w:w="6654"/>
      <w:gridCol w:w="1409"/>
    </w:tblGrid>
    <w:tr w:rsidR="00C20604" w:rsidTr="0013705A">
      <w:trPr>
        <w:trHeight w:val="1276"/>
      </w:trPr>
      <w:tc>
        <w:tcPr>
          <w:tcW w:w="1474" w:type="dxa"/>
          <w:shd w:val="clear" w:color="auto" w:fill="auto"/>
        </w:tcPr>
        <w:p w:rsidR="00C20604" w:rsidRPr="009A7B68" w:rsidRDefault="00CF0CF2" w:rsidP="009717F9">
          <w:pPr>
            <w:jc w:val="center"/>
            <w:rPr>
              <w:rFonts w:eastAsia="Calibri"/>
              <w:sz w:val="22"/>
              <w:szCs w:val="22"/>
            </w:rPr>
          </w:pPr>
          <w:r w:rsidRPr="009A7B68">
            <w:rPr>
              <w:rFonts w:ascii="Tahoma" w:eastAsia="Calibri" w:hAnsi="Tahoma" w:cs="Tahoma"/>
              <w:b/>
              <w:noProof/>
              <w:color w:val="000000"/>
              <w:sz w:val="22"/>
              <w:szCs w:val="22"/>
              <w:lang w:val="en-GB" w:eastAsia="en-GB"/>
            </w:rPr>
            <w:drawing>
              <wp:inline distT="0" distB="0" distL="0" distR="0">
                <wp:extent cx="561975" cy="781050"/>
                <wp:effectExtent l="0" t="0" r="9525" b="0"/>
                <wp:docPr id="1" name="Picture 3" descr="Description: C:\Users\ioana.zegrean.INFORMATICA\Desktop\ima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C:\Users\ioana.zegrean.INFORMATICA\Desktop\imag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8" w:type="dxa"/>
          <w:shd w:val="clear" w:color="auto" w:fill="auto"/>
          <w:vAlign w:val="center"/>
        </w:tcPr>
        <w:p w:rsidR="00C20604" w:rsidRPr="00E20140" w:rsidRDefault="00C20604" w:rsidP="009717F9">
          <w:pPr>
            <w:jc w:val="center"/>
            <w:rPr>
              <w:rFonts w:ascii="Times New Roman" w:eastAsia="Calibri" w:hAnsi="Times New Roman"/>
              <w:b/>
              <w:sz w:val="28"/>
              <w:szCs w:val="22"/>
            </w:rPr>
          </w:pPr>
          <w:r w:rsidRPr="00E20140">
            <w:rPr>
              <w:rFonts w:ascii="Times New Roman" w:eastAsia="Calibri" w:hAnsi="Times New Roman"/>
              <w:b/>
              <w:sz w:val="28"/>
              <w:szCs w:val="22"/>
            </w:rPr>
            <w:t>ROMÂNIA</w:t>
          </w:r>
        </w:p>
        <w:p w:rsidR="00C20604" w:rsidRPr="00E20140" w:rsidRDefault="00C20604" w:rsidP="009717F9">
          <w:pPr>
            <w:jc w:val="center"/>
            <w:rPr>
              <w:rFonts w:ascii="Times New Roman" w:eastAsia="Calibri" w:hAnsi="Times New Roman"/>
              <w:b/>
              <w:sz w:val="28"/>
              <w:szCs w:val="22"/>
            </w:rPr>
          </w:pPr>
          <w:r w:rsidRPr="00E20140">
            <w:rPr>
              <w:rFonts w:ascii="Times New Roman" w:eastAsia="Calibri" w:hAnsi="Times New Roman"/>
              <w:b/>
              <w:sz w:val="28"/>
              <w:szCs w:val="22"/>
            </w:rPr>
            <w:t>JUDEŢUL CLUJ</w:t>
          </w:r>
        </w:p>
        <w:p w:rsidR="00C20604" w:rsidRPr="009717F9" w:rsidRDefault="00C20604" w:rsidP="009717F9">
          <w:pPr>
            <w:pStyle w:val="Titlu1"/>
            <w:pBdr>
              <w:bottom w:val="none" w:sz="0" w:space="0" w:color="auto"/>
            </w:pBdr>
            <w:ind w:left="0"/>
            <w:jc w:val="center"/>
            <w:rPr>
              <w:rFonts w:ascii="Verdana" w:eastAsia="Calibri" w:hAnsi="Verdana" w:cs="Tahoma"/>
              <w:color w:val="333333"/>
              <w:sz w:val="22"/>
              <w:szCs w:val="22"/>
              <w:lang w:val="fr-FR" w:eastAsia="ro-RO"/>
            </w:rPr>
          </w:pPr>
          <w:r w:rsidRPr="00E20140">
            <w:rPr>
              <w:rFonts w:ascii="Times New Roman" w:eastAsia="Calibri" w:hAnsi="Times New Roman"/>
              <w:color w:val="333333"/>
              <w:sz w:val="28"/>
              <w:szCs w:val="22"/>
              <w:lang w:val="fr-FR" w:eastAsia="ro-RO"/>
            </w:rPr>
            <w:t>MUNICIPIUL DEJ</w:t>
          </w:r>
        </w:p>
      </w:tc>
      <w:tc>
        <w:tcPr>
          <w:tcW w:w="1417" w:type="dxa"/>
          <w:shd w:val="clear" w:color="auto" w:fill="auto"/>
        </w:tcPr>
        <w:p w:rsidR="00C20604" w:rsidRPr="009A7B68" w:rsidRDefault="00CF0CF2" w:rsidP="009717F9">
          <w:pPr>
            <w:jc w:val="center"/>
            <w:rPr>
              <w:rFonts w:eastAsia="Calibri"/>
              <w:sz w:val="22"/>
              <w:szCs w:val="22"/>
            </w:rPr>
          </w:pPr>
          <w:r w:rsidRPr="009A7B68">
            <w:rPr>
              <w:rFonts w:ascii="Tahoma" w:eastAsia="Calibri" w:hAnsi="Tahoma" w:cs="Tahoma"/>
              <w:b/>
              <w:noProof/>
              <w:color w:val="000000"/>
              <w:sz w:val="22"/>
              <w:szCs w:val="22"/>
              <w:lang w:val="en-GB" w:eastAsia="en-GB"/>
            </w:rPr>
            <w:drawing>
              <wp:inline distT="0" distB="0" distL="0" distR="0">
                <wp:extent cx="504825" cy="781050"/>
                <wp:effectExtent l="0" t="0" r="9525" b="0"/>
                <wp:docPr id="2" name="Picture 1" descr="Description: Stema noua - m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Stema noua - m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42046" w:rsidRPr="00E20140" w:rsidRDefault="00842046" w:rsidP="0077716C">
    <w:pPr>
      <w:pBdr>
        <w:bottom w:val="single" w:sz="6" w:space="1" w:color="auto"/>
      </w:pBdr>
      <w:jc w:val="center"/>
      <w:rPr>
        <w:rFonts w:ascii="Times New Roman" w:hAnsi="Times New Roman"/>
        <w:color w:val="333333"/>
        <w:sz w:val="20"/>
        <w:lang w:val="fr-FR"/>
      </w:rPr>
    </w:pPr>
    <w:proofErr w:type="spellStart"/>
    <w:r w:rsidRPr="00E20140">
      <w:rPr>
        <w:rFonts w:ascii="Times New Roman" w:hAnsi="Times New Roman"/>
        <w:color w:val="333333"/>
        <w:sz w:val="20"/>
        <w:lang w:val="fr-FR"/>
      </w:rPr>
      <w:t>Str</w:t>
    </w:r>
    <w:proofErr w:type="spellEnd"/>
    <w:r w:rsidRPr="00E20140">
      <w:rPr>
        <w:rFonts w:ascii="Times New Roman" w:hAnsi="Times New Roman"/>
        <w:color w:val="333333"/>
        <w:sz w:val="20"/>
        <w:lang w:val="fr-FR"/>
      </w:rPr>
      <w:t>. 1 Mai nr. 2, Tel.: 0264/211790*, Fax 0264/</w:t>
    </w:r>
    <w:r w:rsidR="00466DFF" w:rsidRPr="00E20140">
      <w:rPr>
        <w:rFonts w:ascii="Times New Roman" w:hAnsi="Times New Roman"/>
        <w:color w:val="333333"/>
        <w:sz w:val="20"/>
        <w:lang w:val="fr-FR"/>
      </w:rPr>
      <w:t>212388</w:t>
    </w:r>
    <w:r w:rsidRPr="00E20140">
      <w:rPr>
        <w:rFonts w:ascii="Times New Roman" w:hAnsi="Times New Roman"/>
        <w:color w:val="333333"/>
        <w:sz w:val="20"/>
        <w:lang w:val="fr-FR"/>
      </w:rPr>
      <w:t xml:space="preserve">, E-mail: </w:t>
    </w:r>
    <w:hyperlink r:id="rId3" w:history="1">
      <w:r w:rsidRPr="00E20140">
        <w:rPr>
          <w:rStyle w:val="Hyperlink"/>
          <w:rFonts w:ascii="Times New Roman" w:hAnsi="Times New Roman"/>
          <w:color w:val="333333"/>
          <w:sz w:val="20"/>
          <w:u w:val="none"/>
          <w:lang w:val="fr-FR"/>
        </w:rPr>
        <w:t>primaria@dej.ro</w:t>
      </w:r>
    </w:hyperlink>
  </w:p>
  <w:p w:rsidR="0077716C" w:rsidRPr="0077716C" w:rsidRDefault="0077716C" w:rsidP="0077716C">
    <w:pPr>
      <w:jc w:val="center"/>
      <w:rPr>
        <w:rFonts w:ascii="Verdana" w:hAnsi="Verdana"/>
        <w:color w:val="333333"/>
        <w:sz w:val="14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.75pt;height:.75pt" o:bullet="t">
        <v:imagedata r:id="rId1" o:title="Stema mica"/>
      </v:shape>
    </w:pict>
  </w:numPicBullet>
  <w:abstractNum w:abstractNumId="0" w15:restartNumberingAfterBreak="0">
    <w:nsid w:val="041247EC"/>
    <w:multiLevelType w:val="hybridMultilevel"/>
    <w:tmpl w:val="C26E9B52"/>
    <w:lvl w:ilvl="0" w:tplc="223A6E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E0F3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D280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D0F3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208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9613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7C03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C6DE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65D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5636E1E"/>
    <w:multiLevelType w:val="hybridMultilevel"/>
    <w:tmpl w:val="930CCFCA"/>
    <w:lvl w:ilvl="0" w:tplc="004832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5EB4776"/>
    <w:multiLevelType w:val="hybridMultilevel"/>
    <w:tmpl w:val="9028D9E4"/>
    <w:lvl w:ilvl="0" w:tplc="F63AD4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F2"/>
    <w:rsid w:val="00007F5F"/>
    <w:rsid w:val="00030130"/>
    <w:rsid w:val="000322B7"/>
    <w:rsid w:val="000B4997"/>
    <w:rsid w:val="000C3C69"/>
    <w:rsid w:val="000E41D8"/>
    <w:rsid w:val="0013705A"/>
    <w:rsid w:val="00143BEA"/>
    <w:rsid w:val="00154809"/>
    <w:rsid w:val="00175DE7"/>
    <w:rsid w:val="00176986"/>
    <w:rsid w:val="0017733C"/>
    <w:rsid w:val="001813AD"/>
    <w:rsid w:val="00184ACD"/>
    <w:rsid w:val="001955C3"/>
    <w:rsid w:val="001A449E"/>
    <w:rsid w:val="001C7D71"/>
    <w:rsid w:val="00202FE5"/>
    <w:rsid w:val="00234BAB"/>
    <w:rsid w:val="00244BF1"/>
    <w:rsid w:val="0026749C"/>
    <w:rsid w:val="00272CD7"/>
    <w:rsid w:val="002809AA"/>
    <w:rsid w:val="0028317E"/>
    <w:rsid w:val="002A22EC"/>
    <w:rsid w:val="002C0DD5"/>
    <w:rsid w:val="002C33ED"/>
    <w:rsid w:val="0032048C"/>
    <w:rsid w:val="003510BB"/>
    <w:rsid w:val="003775BF"/>
    <w:rsid w:val="003B615D"/>
    <w:rsid w:val="00417628"/>
    <w:rsid w:val="0042655F"/>
    <w:rsid w:val="00431F89"/>
    <w:rsid w:val="00454444"/>
    <w:rsid w:val="00461597"/>
    <w:rsid w:val="00466DFF"/>
    <w:rsid w:val="00486149"/>
    <w:rsid w:val="00486A35"/>
    <w:rsid w:val="0049292C"/>
    <w:rsid w:val="004954C6"/>
    <w:rsid w:val="004E4ACB"/>
    <w:rsid w:val="00500DF5"/>
    <w:rsid w:val="00503421"/>
    <w:rsid w:val="0051796F"/>
    <w:rsid w:val="00527BE5"/>
    <w:rsid w:val="005431E2"/>
    <w:rsid w:val="00561CF9"/>
    <w:rsid w:val="005768BA"/>
    <w:rsid w:val="0057776E"/>
    <w:rsid w:val="0059239E"/>
    <w:rsid w:val="005A005E"/>
    <w:rsid w:val="005A45B8"/>
    <w:rsid w:val="005A542C"/>
    <w:rsid w:val="005B739C"/>
    <w:rsid w:val="005C4DA2"/>
    <w:rsid w:val="005D04AC"/>
    <w:rsid w:val="005D0848"/>
    <w:rsid w:val="005F26BA"/>
    <w:rsid w:val="005F2D38"/>
    <w:rsid w:val="00623F8D"/>
    <w:rsid w:val="00632037"/>
    <w:rsid w:val="006A0030"/>
    <w:rsid w:val="006B1270"/>
    <w:rsid w:val="006C2240"/>
    <w:rsid w:val="006D5CD6"/>
    <w:rsid w:val="006D6E46"/>
    <w:rsid w:val="007136ED"/>
    <w:rsid w:val="007579B3"/>
    <w:rsid w:val="00760175"/>
    <w:rsid w:val="00761A44"/>
    <w:rsid w:val="0077716C"/>
    <w:rsid w:val="007874C1"/>
    <w:rsid w:val="007C25BD"/>
    <w:rsid w:val="007C280B"/>
    <w:rsid w:val="007F0441"/>
    <w:rsid w:val="007F14C0"/>
    <w:rsid w:val="007F46C1"/>
    <w:rsid w:val="008127D4"/>
    <w:rsid w:val="00842046"/>
    <w:rsid w:val="0084586C"/>
    <w:rsid w:val="0085161B"/>
    <w:rsid w:val="00864B17"/>
    <w:rsid w:val="008944D2"/>
    <w:rsid w:val="008B23A8"/>
    <w:rsid w:val="008C0276"/>
    <w:rsid w:val="008D0CD0"/>
    <w:rsid w:val="008D6509"/>
    <w:rsid w:val="008F5829"/>
    <w:rsid w:val="00907631"/>
    <w:rsid w:val="00912D8F"/>
    <w:rsid w:val="00954CD0"/>
    <w:rsid w:val="00956FFA"/>
    <w:rsid w:val="009717F9"/>
    <w:rsid w:val="00992313"/>
    <w:rsid w:val="009A375E"/>
    <w:rsid w:val="009A7B68"/>
    <w:rsid w:val="009B1434"/>
    <w:rsid w:val="009B4D97"/>
    <w:rsid w:val="009C5F07"/>
    <w:rsid w:val="009C77EB"/>
    <w:rsid w:val="009E67EB"/>
    <w:rsid w:val="00A02D9C"/>
    <w:rsid w:val="00A110C2"/>
    <w:rsid w:val="00A24B87"/>
    <w:rsid w:val="00A378EE"/>
    <w:rsid w:val="00A37C7E"/>
    <w:rsid w:val="00A451ED"/>
    <w:rsid w:val="00A5258F"/>
    <w:rsid w:val="00A70744"/>
    <w:rsid w:val="00AA1B58"/>
    <w:rsid w:val="00AA32E8"/>
    <w:rsid w:val="00AB3B48"/>
    <w:rsid w:val="00AC0984"/>
    <w:rsid w:val="00AF17FE"/>
    <w:rsid w:val="00AF2BE8"/>
    <w:rsid w:val="00B15D37"/>
    <w:rsid w:val="00B36E92"/>
    <w:rsid w:val="00B3709B"/>
    <w:rsid w:val="00B3754D"/>
    <w:rsid w:val="00B53011"/>
    <w:rsid w:val="00B6042A"/>
    <w:rsid w:val="00B91BEB"/>
    <w:rsid w:val="00BD250E"/>
    <w:rsid w:val="00BF4D2C"/>
    <w:rsid w:val="00C02FBE"/>
    <w:rsid w:val="00C20604"/>
    <w:rsid w:val="00C50CA5"/>
    <w:rsid w:val="00C617FE"/>
    <w:rsid w:val="00C75BCC"/>
    <w:rsid w:val="00C75DE1"/>
    <w:rsid w:val="00CA17AC"/>
    <w:rsid w:val="00CA1848"/>
    <w:rsid w:val="00CB0620"/>
    <w:rsid w:val="00CF0CF2"/>
    <w:rsid w:val="00D174D8"/>
    <w:rsid w:val="00D24E31"/>
    <w:rsid w:val="00D267D6"/>
    <w:rsid w:val="00D3670E"/>
    <w:rsid w:val="00D7781E"/>
    <w:rsid w:val="00DD1312"/>
    <w:rsid w:val="00E20140"/>
    <w:rsid w:val="00E20253"/>
    <w:rsid w:val="00E3390F"/>
    <w:rsid w:val="00E55A05"/>
    <w:rsid w:val="00E75ABE"/>
    <w:rsid w:val="00E90ABA"/>
    <w:rsid w:val="00E92C8E"/>
    <w:rsid w:val="00EB441A"/>
    <w:rsid w:val="00EC4214"/>
    <w:rsid w:val="00EC6134"/>
    <w:rsid w:val="00EE2203"/>
    <w:rsid w:val="00F156EC"/>
    <w:rsid w:val="00F44FF1"/>
    <w:rsid w:val="00F55F83"/>
    <w:rsid w:val="00F61F03"/>
    <w:rsid w:val="00F956B2"/>
    <w:rsid w:val="00FB495D"/>
    <w:rsid w:val="00FB6E74"/>
    <w:rsid w:val="00FD3754"/>
    <w:rsid w:val="00FE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90B475-0EE1-4E51-9C2D-365331BE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9B3"/>
    <w:rPr>
      <w:rFonts w:ascii="Bookman Old Style" w:hAnsi="Bookman Old Style"/>
      <w:sz w:val="24"/>
      <w:lang w:val="ro-RO" w:eastAsia="ro-RO"/>
    </w:rPr>
  </w:style>
  <w:style w:type="paragraph" w:styleId="Titlu1">
    <w:name w:val="heading 1"/>
    <w:basedOn w:val="Normal"/>
    <w:next w:val="Normal"/>
    <w:link w:val="Titlu1Caracter"/>
    <w:qFormat/>
    <w:rsid w:val="007579B3"/>
    <w:pPr>
      <w:keepNext/>
      <w:pBdr>
        <w:bottom w:val="thinThickSmallGap" w:sz="24" w:space="1" w:color="auto"/>
      </w:pBdr>
      <w:ind w:left="1418"/>
      <w:outlineLvl w:val="0"/>
    </w:pPr>
    <w:rPr>
      <w:b/>
      <w:noProof/>
      <w:lang w:val="x-none" w:eastAsia="x-none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D267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3">
    <w:name w:val="heading 3"/>
    <w:basedOn w:val="Normal"/>
    <w:next w:val="Normal"/>
    <w:qFormat/>
    <w:rsid w:val="007579B3"/>
    <w:pPr>
      <w:keepNext/>
      <w:ind w:left="1560"/>
      <w:outlineLvl w:val="2"/>
    </w:pPr>
    <w:rPr>
      <w:rFonts w:ascii="Tahoma" w:hAnsi="Tahoma" w:cs="Tahoma"/>
      <w:b/>
      <w:color w:val="000000"/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rsid w:val="007579B3"/>
    <w:pPr>
      <w:tabs>
        <w:tab w:val="center" w:pos="4536"/>
        <w:tab w:val="right" w:pos="9072"/>
      </w:tabs>
    </w:pPr>
  </w:style>
  <w:style w:type="paragraph" w:styleId="Subsol">
    <w:name w:val="footer"/>
    <w:basedOn w:val="Normal"/>
    <w:link w:val="SubsolCaracter"/>
    <w:uiPriority w:val="99"/>
    <w:rsid w:val="007579B3"/>
    <w:pPr>
      <w:tabs>
        <w:tab w:val="center" w:pos="4536"/>
        <w:tab w:val="right" w:pos="9072"/>
      </w:tabs>
    </w:pPr>
  </w:style>
  <w:style w:type="character" w:styleId="Hyperlink">
    <w:name w:val="Hyperlink"/>
    <w:rsid w:val="007579B3"/>
    <w:rPr>
      <w:color w:val="0000FF"/>
      <w:u w:val="single"/>
    </w:rPr>
  </w:style>
  <w:style w:type="table" w:customStyle="1" w:styleId="GrilTabel">
    <w:name w:val="Grilă Tabel"/>
    <w:basedOn w:val="TabelNormal"/>
    <w:uiPriority w:val="59"/>
    <w:rsid w:val="00C206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1Caracter">
    <w:name w:val="Titlu 1 Caracter"/>
    <w:link w:val="Titlu1"/>
    <w:rsid w:val="00C20604"/>
    <w:rPr>
      <w:rFonts w:ascii="Bookman Old Style" w:hAnsi="Bookman Old Style"/>
      <w:b/>
      <w:noProof/>
      <w:sz w:val="24"/>
    </w:rPr>
  </w:style>
  <w:style w:type="paragraph" w:styleId="Listparagraf">
    <w:name w:val="List Paragraph"/>
    <w:basedOn w:val="Normal"/>
    <w:uiPriority w:val="34"/>
    <w:qFormat/>
    <w:rsid w:val="00D3670E"/>
    <w:pPr>
      <w:ind w:left="720"/>
      <w:contextualSpacing/>
    </w:pPr>
  </w:style>
  <w:style w:type="paragraph" w:styleId="TextnBalon">
    <w:name w:val="Balloon Text"/>
    <w:basedOn w:val="Normal"/>
    <w:link w:val="TextnBalonCaracter"/>
    <w:rsid w:val="00BF4D2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rsid w:val="00BF4D2C"/>
    <w:rPr>
      <w:rFonts w:ascii="Segoe UI" w:hAnsi="Segoe UI" w:cs="Segoe UI"/>
      <w:sz w:val="18"/>
      <w:szCs w:val="18"/>
      <w:lang w:val="ro-RO" w:eastAsia="ro-RO"/>
    </w:rPr>
  </w:style>
  <w:style w:type="table" w:styleId="Tabelgril">
    <w:name w:val="Table Grid"/>
    <w:basedOn w:val="TabelNormal"/>
    <w:uiPriority w:val="59"/>
    <w:rsid w:val="00D7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solCaracter">
    <w:name w:val="Subsol Caracter"/>
    <w:basedOn w:val="Fontdeparagrafimplicit"/>
    <w:link w:val="Subsol"/>
    <w:uiPriority w:val="99"/>
    <w:rsid w:val="000E41D8"/>
    <w:rPr>
      <w:rFonts w:ascii="Bookman Old Style" w:hAnsi="Bookman Old Style"/>
      <w:sz w:val="24"/>
      <w:lang w:val="ro-RO" w:eastAsia="ro-RO"/>
    </w:rPr>
  </w:style>
  <w:style w:type="paragraph" w:styleId="Corptext">
    <w:name w:val="Body Text"/>
    <w:basedOn w:val="Normal"/>
    <w:link w:val="CorptextCaracter"/>
    <w:rsid w:val="00030130"/>
    <w:pPr>
      <w:spacing w:after="120"/>
    </w:pPr>
    <w:rPr>
      <w:rFonts w:ascii="Times New Roman" w:hAnsi="Times New Roman"/>
      <w:szCs w:val="24"/>
    </w:rPr>
  </w:style>
  <w:style w:type="character" w:customStyle="1" w:styleId="CorptextCaracter">
    <w:name w:val="Corp text Caracter"/>
    <w:basedOn w:val="Fontdeparagrafimplicit"/>
    <w:link w:val="Corptext"/>
    <w:rsid w:val="00030130"/>
    <w:rPr>
      <w:sz w:val="24"/>
      <w:szCs w:val="24"/>
      <w:lang w:val="ro-RO" w:eastAsia="ro-RO"/>
    </w:rPr>
  </w:style>
  <w:style w:type="character" w:customStyle="1" w:styleId="Titlu2Caracter">
    <w:name w:val="Titlu 2 Caracter"/>
    <w:basedOn w:val="Fontdeparagrafimplicit"/>
    <w:link w:val="Titlu2"/>
    <w:semiHidden/>
    <w:rsid w:val="00D267D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 w:eastAsia="ro-RO"/>
    </w:rPr>
  </w:style>
  <w:style w:type="paragraph" w:styleId="Frspaiere">
    <w:name w:val="No Spacing"/>
    <w:uiPriority w:val="1"/>
    <w:qFormat/>
    <w:rsid w:val="00A110C2"/>
    <w:rPr>
      <w:rFonts w:ascii="Calibri" w:eastAsia="Calibri" w:hAnsi="Calibri"/>
      <w:sz w:val="22"/>
      <w:szCs w:val="22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maria@dej.r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a.muresan\Desktop\Adresa%20inisterul%20Justitiei%20Bodea%20Lucian.do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BFA4AB54A9342BE2938CEE289F44D" ma:contentTypeVersion="26" ma:contentTypeDescription="Creare document nou." ma:contentTypeScope="" ma:versionID="ac4367d73d2b386d986223b8e7f0edb7">
  <xsd:schema xmlns:xsd="http://www.w3.org/2001/XMLSchema" xmlns:xs="http://www.w3.org/2001/XMLSchema" xmlns:p="http://schemas.microsoft.com/office/2006/metadata/properties" xmlns:ns1="http://schemas.microsoft.com/sharepoint/v3" xmlns:ns2="49ad8bbe-11e1-42b2-a965-6a341b5f7ad4" targetNamespace="http://schemas.microsoft.com/office/2006/metadata/properties" ma:root="true" ma:fieldsID="cd37564444c7a4490ea9cfd3370f1fc9" ns1:_="" ns2:_="">
    <xsd:import namespace="http://schemas.microsoft.com/sharepoint/v3"/>
    <xsd:import namespace="49ad8bbe-11e1-42b2-a965-6a341b5f7a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dexed="true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6C31F-8922-4422-B629-A4FDFBD2DE75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6F6D4710-EDBF-420D-9F02-9588B79A346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8255808-A259-40E9-8FDB-64E6BE14B8A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E3FBBBE-53C2-4BC2-910F-2783FC7F5D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DD84A124-FF73-4D35-9388-D8CE4CBD961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988D223-8F35-4DDA-9F66-37A340407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ad8bbe-11e1-42b2-a965-6a341b5f7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6799E151-FE02-406B-8593-6C84504A3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Adresa inisterul Justitiei Bodea Lucian</Template>
  <TotalTime>21</TotalTime>
  <Pages>4</Pages>
  <Words>923</Words>
  <Characters>5264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 - Antet sigla</vt:lpstr>
      <vt:lpstr>MODEL - Antet sigla</vt:lpstr>
    </vt:vector>
  </TitlesOfParts>
  <Company>Primăria Municipiului Dej</Company>
  <LinksUpToDate>false</LinksUpToDate>
  <CharactersWithSpaces>6175</CharactersWithSpaces>
  <SharedDoc>false</SharedDoc>
  <HLinks>
    <vt:vector size="6" baseType="variant">
      <vt:variant>
        <vt:i4>1507386</vt:i4>
      </vt:variant>
      <vt:variant>
        <vt:i4>3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- Antet sigla</dc:title>
  <dc:subject/>
  <dc:creator>Claudia Mureșan</dc:creator>
  <cp:keywords/>
  <cp:lastModifiedBy>Cristina.Pop</cp:lastModifiedBy>
  <cp:revision>5</cp:revision>
  <cp:lastPrinted>2019-04-03T06:48:00Z</cp:lastPrinted>
  <dcterms:created xsi:type="dcterms:W3CDTF">2019-04-03T06:19:00Z</dcterms:created>
  <dcterms:modified xsi:type="dcterms:W3CDTF">2019-04-03T06:48:00Z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Cristi Rusu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_dlc_DocId">
    <vt:lpwstr>PMD10-62-7</vt:lpwstr>
  </property>
  <property fmtid="{D5CDD505-2E9C-101B-9397-08002B2CF9AE}" pid="12" name="_dlc_DocIdItemGuid">
    <vt:lpwstr>370b518d-820b-401e-bd6b-8b4aa9d2059f</vt:lpwstr>
  </property>
  <property fmtid="{D5CDD505-2E9C-101B-9397-08002B2CF9AE}" pid="13" name="_dlc_DocIdUrl">
    <vt:lpwstr>http://smdoc/Doc/_layouts/DocIdRedir.aspx?ID=PMD10-62-7, PMD10-62-7</vt:lpwstr>
  </property>
  <property fmtid="{D5CDD505-2E9C-101B-9397-08002B2CF9AE}" pid="14" name="PublishingExpirationDate">
    <vt:lpwstr/>
  </property>
  <property fmtid="{D5CDD505-2E9C-101B-9397-08002B2CF9AE}" pid="15" name="PublishingStartDate">
    <vt:lpwstr/>
  </property>
</Properties>
</file>